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3F9B1218" w:rsidR="00A57072" w:rsidRPr="00222CDC" w:rsidRDefault="00A57072" w:rsidP="00E176F2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proofErr w:type="gramStart"/>
      <w:r w:rsidR="00370069">
        <w:rPr>
          <w:rFonts w:cs="Arial"/>
          <w:color w:val="000000" w:themeColor="text1"/>
        </w:rPr>
        <w:t>Inner City</w:t>
      </w:r>
      <w:proofErr w:type="gramEnd"/>
      <w:r w:rsidR="00370069">
        <w:rPr>
          <w:rFonts w:cs="Arial"/>
          <w:color w:val="000000" w:themeColor="text1"/>
        </w:rPr>
        <w:t xml:space="preserve">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FC0F34">
        <w:rPr>
          <w:rFonts w:cs="Arial"/>
          <w:color w:val="000000" w:themeColor="text1"/>
        </w:rPr>
        <w:t>Apr 17, 2025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FC0F34">
        <w:rPr>
          <w:rFonts w:cs="Arial"/>
          <w:color w:val="000000" w:themeColor="text1"/>
        </w:rPr>
        <w:t>9am</w:t>
      </w:r>
    </w:p>
    <w:p w14:paraId="2037D054" w14:textId="7A6E98F1" w:rsidR="00205CF8" w:rsidRDefault="00A57072" w:rsidP="00FB526C">
      <w:pPr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365EBCE1" w14:textId="542050AE" w:rsidR="00A57072" w:rsidRDefault="00EF2A6E" w:rsidP="00205CF8">
      <w:pPr>
        <w:tabs>
          <w:tab w:val="left" w:pos="3600"/>
        </w:tabs>
        <w:spacing w:before="0" w:after="0" w:line="240" w:lineRule="auto"/>
        <w:ind w:right="-257"/>
        <w:jc w:val="center"/>
        <w:rPr>
          <w:b/>
          <w:bCs/>
          <w:color w:val="000000" w:themeColor="text1"/>
        </w:rPr>
      </w:pPr>
      <w:r w:rsidRPr="00205CF8">
        <w:rPr>
          <w:b/>
          <w:bCs/>
          <w:color w:val="000000" w:themeColor="text1"/>
        </w:rPr>
        <w:t>AGENDA</w:t>
      </w:r>
    </w:p>
    <w:p w14:paraId="76C4072A" w14:textId="77777777" w:rsidR="00205CF8" w:rsidRP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b/>
          <w:bCs/>
        </w:rPr>
      </w:pPr>
    </w:p>
    <w:tbl>
      <w:tblPr>
        <w:tblStyle w:val="TableGrid"/>
        <w:tblW w:w="1130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070"/>
        <w:gridCol w:w="1440"/>
        <w:gridCol w:w="2491"/>
      </w:tblGrid>
      <w:tr w:rsidR="00E373B2" w:rsidRPr="00222CDC" w14:paraId="5F134E81" w14:textId="77777777" w:rsidTr="0079218D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3003B44F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F89B19" w14:textId="77777777" w:rsidR="00205CF8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</w:t>
            </w:r>
          </w:p>
          <w:p w14:paraId="4C318C7B" w14:textId="3382FB8A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Presenter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3E71EC1" w14:textId="77777777" w:rsidR="00EF2A6E" w:rsidRPr="00926D70" w:rsidRDefault="00EF2A6E" w:rsidP="00EF2A6E">
            <w:pPr>
              <w:rPr>
                <w:b/>
                <w:color w:val="000000" w:themeColor="text1"/>
              </w:rPr>
            </w:pPr>
            <w:r w:rsidRPr="00926D70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7493A44F" w14:textId="6663B184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="00205CF8">
              <w:rPr>
                <w:b/>
                <w:color w:val="000000" w:themeColor="text1"/>
              </w:rPr>
              <w:t>/</w:t>
            </w:r>
            <w:r w:rsidRPr="00222CDC">
              <w:rPr>
                <w:b/>
                <w:color w:val="000000" w:themeColor="text1"/>
              </w:rPr>
              <w:t>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79218D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F22455E" w14:textId="77777777" w:rsidR="00FC0F34" w:rsidRDefault="00FC0F34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Quorum Determination</w:t>
            </w:r>
          </w:p>
          <w:p w14:paraId="3FE95214" w14:textId="0EF7451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551A42AF" w14:textId="38511E8E" w:rsidR="008F4A3E" w:rsidRPr="00222CDC" w:rsidRDefault="0022169C" w:rsidP="00FC0F34">
            <w:pPr>
              <w:rPr>
                <w:color w:val="000000" w:themeColor="text1"/>
              </w:rPr>
            </w:pPr>
            <w:r w:rsidRPr="005E13E6">
              <w:rPr>
                <w:color w:val="000000" w:themeColor="text1"/>
              </w:rPr>
              <w:t>Setting of Meeting Norms</w:t>
            </w:r>
            <w:r w:rsidRPr="00222CDC">
              <w:rPr>
                <w:color w:val="000000" w:themeColor="text1"/>
              </w:rPr>
              <w:t xml:space="preserve"> </w:t>
            </w:r>
          </w:p>
        </w:tc>
        <w:tc>
          <w:tcPr>
            <w:tcW w:w="207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440" w:type="dxa"/>
          </w:tcPr>
          <w:p w14:paraId="48E6FBB1" w14:textId="284EB6B4" w:rsidR="00EF2A6E" w:rsidRPr="00926D70" w:rsidRDefault="00FC0F34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AF2B69">
              <w:rPr>
                <w:color w:val="000000" w:themeColor="text1"/>
              </w:rPr>
              <w:t>:00</w:t>
            </w:r>
            <w:r>
              <w:rPr>
                <w:color w:val="000000" w:themeColor="text1"/>
              </w:rPr>
              <w:t>a</w:t>
            </w:r>
            <w:r w:rsidR="00AF2B69">
              <w:rPr>
                <w:color w:val="000000" w:themeColor="text1"/>
              </w:rPr>
              <w:t>m</w:t>
            </w:r>
          </w:p>
        </w:tc>
        <w:tc>
          <w:tcPr>
            <w:tcW w:w="2491" w:type="dxa"/>
          </w:tcPr>
          <w:p w14:paraId="60528A91" w14:textId="6D6F28D3" w:rsidR="001E1A38" w:rsidRPr="00222CDC" w:rsidRDefault="001E1A38" w:rsidP="00EF2A6E">
            <w:pPr>
              <w:rPr>
                <w:color w:val="000000" w:themeColor="text1"/>
              </w:rPr>
            </w:pPr>
          </w:p>
        </w:tc>
      </w:tr>
      <w:tr w:rsidR="008F4A3E" w:rsidRPr="00222CDC" w14:paraId="4CB46FE5" w14:textId="77777777" w:rsidTr="0079218D">
        <w:tc>
          <w:tcPr>
            <w:tcW w:w="535" w:type="dxa"/>
          </w:tcPr>
          <w:p w14:paraId="010BD5F8" w14:textId="08A19AB6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770" w:type="dxa"/>
          </w:tcPr>
          <w:p w14:paraId="546D71E5" w14:textId="77777777" w:rsidR="008F4A3E" w:rsidRDefault="008F4A3E" w:rsidP="008F4A3E">
            <w:r>
              <w:t>Approval of Agenda</w:t>
            </w:r>
          </w:p>
          <w:p w14:paraId="3E1C4B4F" w14:textId="05B74200" w:rsidR="008F4A3E" w:rsidRDefault="008F4A3E" w:rsidP="008F4A3E">
            <w:pPr>
              <w:rPr>
                <w:color w:val="000000" w:themeColor="text1"/>
              </w:rPr>
            </w:pPr>
            <w:r>
              <w:t>Declaration of Possible Conflict of Interest</w:t>
            </w:r>
          </w:p>
        </w:tc>
        <w:tc>
          <w:tcPr>
            <w:tcW w:w="2070" w:type="dxa"/>
          </w:tcPr>
          <w:p w14:paraId="5E81E2BA" w14:textId="2AF9CC26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7E3D462" w14:textId="42EA3455" w:rsidR="008F4A3E" w:rsidRPr="00926D70" w:rsidRDefault="00FC0F34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F4A3E" w:rsidRPr="00926D70">
              <w:rPr>
                <w:color w:val="000000" w:themeColor="text1"/>
              </w:rPr>
              <w:t>:</w:t>
            </w:r>
            <w:r w:rsidR="008335FE" w:rsidRPr="00926D70">
              <w:rPr>
                <w:color w:val="000000" w:themeColor="text1"/>
              </w:rPr>
              <w:t>05</w:t>
            </w:r>
            <w:r>
              <w:rPr>
                <w:color w:val="000000" w:themeColor="text1"/>
              </w:rPr>
              <w:t>a</w:t>
            </w:r>
            <w:r w:rsidR="003A4C17">
              <w:rPr>
                <w:color w:val="000000" w:themeColor="text1"/>
              </w:rPr>
              <w:t>m</w:t>
            </w:r>
          </w:p>
        </w:tc>
        <w:tc>
          <w:tcPr>
            <w:tcW w:w="2491" w:type="dxa"/>
          </w:tcPr>
          <w:p w14:paraId="06E359CB" w14:textId="77777777" w:rsidR="008F4A3E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A579323" w14:textId="1EE3EE94" w:rsidR="001E1A38" w:rsidRPr="00222CDC" w:rsidRDefault="001E1A38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8F4A3E" w:rsidRPr="00222CDC" w14:paraId="7D88AB03" w14:textId="77777777" w:rsidTr="0079218D">
        <w:tc>
          <w:tcPr>
            <w:tcW w:w="535" w:type="dxa"/>
          </w:tcPr>
          <w:p w14:paraId="6ACAFF30" w14:textId="21AB835D" w:rsidR="008F4A3E" w:rsidRDefault="00C153DD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3FD42016" w14:textId="77777777" w:rsidR="005C722E" w:rsidRDefault="008F4A3E" w:rsidP="0018120B">
            <w:r>
              <w:t>Review and Approval of the Notes</w:t>
            </w:r>
          </w:p>
          <w:p w14:paraId="08ACC788" w14:textId="643D8AE2" w:rsidR="005263F6" w:rsidRPr="00DF2844" w:rsidRDefault="00FC0F34" w:rsidP="0018120B">
            <w:r>
              <w:t>Mar 20</w:t>
            </w:r>
            <w:r w:rsidR="008F4A3E" w:rsidRPr="00F113E8">
              <w:t>, 202</w:t>
            </w:r>
            <w:r>
              <w:t>5</w:t>
            </w:r>
          </w:p>
        </w:tc>
        <w:tc>
          <w:tcPr>
            <w:tcW w:w="2070" w:type="dxa"/>
          </w:tcPr>
          <w:p w14:paraId="676F5FE1" w14:textId="2EB0234C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6BE32C6" w14:textId="6308FE6E" w:rsidR="00681830" w:rsidRPr="00926D70" w:rsidRDefault="00FC0F34" w:rsidP="001812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F4A3E" w:rsidRPr="00926D70">
              <w:rPr>
                <w:color w:val="000000" w:themeColor="text1"/>
              </w:rPr>
              <w:t>:</w:t>
            </w:r>
            <w:r w:rsidR="00926D70" w:rsidRPr="00926D70">
              <w:rPr>
                <w:color w:val="000000" w:themeColor="text1"/>
              </w:rPr>
              <w:t>1</w:t>
            </w:r>
            <w:r w:rsidR="00C74D1A" w:rsidRPr="00926D7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a</w:t>
            </w:r>
            <w:r w:rsidR="00FB526C">
              <w:rPr>
                <w:color w:val="000000" w:themeColor="text1"/>
              </w:rPr>
              <w:t>m</w:t>
            </w:r>
          </w:p>
        </w:tc>
        <w:tc>
          <w:tcPr>
            <w:tcW w:w="2491" w:type="dxa"/>
          </w:tcPr>
          <w:p w14:paraId="5C7E134C" w14:textId="77777777" w:rsidR="00AA5C8B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Moved:</w:t>
            </w:r>
          </w:p>
          <w:p w14:paraId="39AEAF52" w14:textId="6BB73322" w:rsidR="008F4A3E" w:rsidRPr="00222CDC" w:rsidRDefault="00AA5C8B" w:rsidP="00AA5C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Seconded:</w:t>
            </w:r>
          </w:p>
        </w:tc>
      </w:tr>
      <w:tr w:rsidR="005263F6" w:rsidRPr="00222CDC" w14:paraId="1D574B97" w14:textId="77777777" w:rsidTr="0079218D">
        <w:tc>
          <w:tcPr>
            <w:tcW w:w="535" w:type="dxa"/>
          </w:tcPr>
          <w:p w14:paraId="61A71858" w14:textId="1A6746D6" w:rsidR="005263F6" w:rsidRDefault="003F0BE1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770" w:type="dxa"/>
          </w:tcPr>
          <w:p w14:paraId="192329D3" w14:textId="60E2336C" w:rsidR="005263F6" w:rsidRDefault="005263F6" w:rsidP="005263F6">
            <w:r>
              <w:t>Co-Chairs’ Report</w:t>
            </w:r>
          </w:p>
          <w:p w14:paraId="625DC195" w14:textId="0570D354" w:rsidR="005263F6" w:rsidRDefault="00E55073" w:rsidP="003E716C">
            <w:r>
              <w:t>Budget Status</w:t>
            </w:r>
          </w:p>
        </w:tc>
        <w:tc>
          <w:tcPr>
            <w:tcW w:w="2070" w:type="dxa"/>
          </w:tcPr>
          <w:p w14:paraId="750839E6" w14:textId="77777777" w:rsidR="005263F6" w:rsidRDefault="005263F6" w:rsidP="005263F6">
            <w:r>
              <w:t>Omar Khan</w:t>
            </w:r>
          </w:p>
          <w:p w14:paraId="41D85442" w14:textId="57A219E0" w:rsidR="005263F6" w:rsidRDefault="005263F6" w:rsidP="005263F6">
            <w:r>
              <w:t>Alexis Dawson</w:t>
            </w:r>
          </w:p>
        </w:tc>
        <w:tc>
          <w:tcPr>
            <w:tcW w:w="1440" w:type="dxa"/>
          </w:tcPr>
          <w:p w14:paraId="00C780D1" w14:textId="7D7F48D0" w:rsidR="005263F6" w:rsidRDefault="00FC0F34" w:rsidP="00526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AF2B69">
              <w:rPr>
                <w:color w:val="000000" w:themeColor="text1"/>
              </w:rPr>
              <w:t>:</w:t>
            </w:r>
            <w:r w:rsidR="00175ABB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a</w:t>
            </w:r>
            <w:r w:rsidR="003A4C17">
              <w:rPr>
                <w:color w:val="000000" w:themeColor="text1"/>
              </w:rPr>
              <w:t>m</w:t>
            </w:r>
            <w:r w:rsidR="005263F6" w:rsidRPr="00926D70">
              <w:rPr>
                <w:color w:val="000000" w:themeColor="text1"/>
              </w:rPr>
              <w:t xml:space="preserve"> </w:t>
            </w:r>
          </w:p>
          <w:p w14:paraId="23254DBB" w14:textId="77777777" w:rsidR="005263F6" w:rsidRDefault="005263F6" w:rsidP="005263F6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6923CC08" w14:textId="77777777" w:rsidR="005263F6" w:rsidRDefault="005263F6" w:rsidP="005263F6">
            <w:pPr>
              <w:rPr>
                <w:color w:val="000000" w:themeColor="text1"/>
              </w:rPr>
            </w:pPr>
          </w:p>
        </w:tc>
      </w:tr>
      <w:tr w:rsidR="007F0947" w:rsidRPr="00222CDC" w14:paraId="485BEAFE" w14:textId="77777777" w:rsidTr="008E7363">
        <w:tc>
          <w:tcPr>
            <w:tcW w:w="535" w:type="dxa"/>
          </w:tcPr>
          <w:p w14:paraId="7CBFE446" w14:textId="2B491376" w:rsidR="007F0947" w:rsidRDefault="00AF2B69" w:rsidP="007F0947">
            <w:pPr>
              <w:rPr>
                <w:color w:val="000000" w:themeColor="text1"/>
              </w:rPr>
            </w:pPr>
            <w:r>
              <w:t>5</w:t>
            </w:r>
          </w:p>
        </w:tc>
        <w:tc>
          <w:tcPr>
            <w:tcW w:w="4770" w:type="dxa"/>
          </w:tcPr>
          <w:p w14:paraId="68A5518E" w14:textId="69B34EAA" w:rsidR="007F0947" w:rsidRDefault="007F0947" w:rsidP="007F0947">
            <w:r w:rsidRPr="002B0790">
              <w:t>Model Schools for Inner Cities</w:t>
            </w:r>
            <w:r>
              <w:t xml:space="preserve"> Update</w:t>
            </w:r>
          </w:p>
        </w:tc>
        <w:tc>
          <w:tcPr>
            <w:tcW w:w="2070" w:type="dxa"/>
          </w:tcPr>
          <w:p w14:paraId="2936A5CE" w14:textId="3F460A1D" w:rsidR="00DA7822" w:rsidRDefault="00DA7822" w:rsidP="00DA7822">
            <w:r>
              <w:rPr>
                <w:rFonts w:cs="Arial"/>
                <w:szCs w:val="24"/>
              </w:rPr>
              <w:t>MSIC Dept.</w:t>
            </w:r>
          </w:p>
        </w:tc>
        <w:tc>
          <w:tcPr>
            <w:tcW w:w="1440" w:type="dxa"/>
          </w:tcPr>
          <w:p w14:paraId="308394EC" w14:textId="1C8F588C" w:rsidR="007F0947" w:rsidRDefault="00FC0F34" w:rsidP="007F09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18120B">
              <w:rPr>
                <w:color w:val="000000" w:themeColor="text1"/>
              </w:rPr>
              <w:t>:</w:t>
            </w:r>
            <w:r w:rsidR="00650620">
              <w:rPr>
                <w:color w:val="000000" w:themeColor="text1"/>
              </w:rPr>
              <w:t>25</w:t>
            </w:r>
            <w:r>
              <w:rPr>
                <w:color w:val="000000" w:themeColor="text1"/>
              </w:rPr>
              <w:t>a</w:t>
            </w:r>
            <w:r w:rsidR="007F0947">
              <w:rPr>
                <w:color w:val="000000" w:themeColor="text1"/>
              </w:rPr>
              <w:t>m</w:t>
            </w:r>
          </w:p>
        </w:tc>
        <w:tc>
          <w:tcPr>
            <w:tcW w:w="2491" w:type="dxa"/>
          </w:tcPr>
          <w:p w14:paraId="42F4E758" w14:textId="77777777" w:rsidR="007F0947" w:rsidRDefault="007F0947" w:rsidP="007F0947">
            <w:pPr>
              <w:rPr>
                <w:color w:val="000000" w:themeColor="text1"/>
              </w:rPr>
            </w:pPr>
          </w:p>
        </w:tc>
      </w:tr>
      <w:tr w:rsidR="007F0947" w:rsidRPr="00222CDC" w14:paraId="4D131599" w14:textId="77777777" w:rsidTr="00140F76">
        <w:tc>
          <w:tcPr>
            <w:tcW w:w="535" w:type="dxa"/>
          </w:tcPr>
          <w:p w14:paraId="5907760B" w14:textId="16B73F62" w:rsidR="007F0947" w:rsidRDefault="00AF2B69" w:rsidP="007F0947">
            <w:pPr>
              <w:rPr>
                <w:color w:val="000000" w:themeColor="text1"/>
              </w:rPr>
            </w:pPr>
            <w:r>
              <w:t>6</w:t>
            </w:r>
          </w:p>
        </w:tc>
        <w:tc>
          <w:tcPr>
            <w:tcW w:w="4770" w:type="dxa"/>
          </w:tcPr>
          <w:p w14:paraId="7AB58DB5" w14:textId="1A75DDCD" w:rsidR="007F0947" w:rsidRDefault="00F6238C" w:rsidP="007F0947">
            <w:pPr>
              <w:spacing w:after="0" w:line="240" w:lineRule="auto"/>
            </w:pPr>
            <w:r>
              <w:t>PCCEW (Parent, Caregiver, Community Engagement Worker) Update</w:t>
            </w:r>
            <w:r w:rsidR="003E716C">
              <w:t xml:space="preserve"> L</w:t>
            </w:r>
          </w:p>
          <w:p w14:paraId="0E486FBF" w14:textId="77777777" w:rsidR="007F0947" w:rsidRDefault="007F0947" w:rsidP="007F0947"/>
        </w:tc>
        <w:tc>
          <w:tcPr>
            <w:tcW w:w="2070" w:type="dxa"/>
          </w:tcPr>
          <w:p w14:paraId="0BF3AD82" w14:textId="4CCD4885" w:rsidR="007F0947" w:rsidRDefault="00FC0F34" w:rsidP="007F0947">
            <w:r>
              <w:t>PCCEWs</w:t>
            </w:r>
          </w:p>
        </w:tc>
        <w:tc>
          <w:tcPr>
            <w:tcW w:w="1440" w:type="dxa"/>
          </w:tcPr>
          <w:p w14:paraId="1E5413C5" w14:textId="6200DCA2" w:rsidR="007F0947" w:rsidRDefault="00FC0F34" w:rsidP="007F09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18120B">
              <w:rPr>
                <w:color w:val="000000" w:themeColor="text1"/>
              </w:rPr>
              <w:t>:</w:t>
            </w:r>
            <w:r w:rsidR="00F6238C">
              <w:rPr>
                <w:color w:val="000000" w:themeColor="text1"/>
              </w:rPr>
              <w:t>3</w:t>
            </w:r>
            <w:r w:rsidR="00650620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a</w:t>
            </w:r>
            <w:r w:rsidR="007F0947">
              <w:rPr>
                <w:color w:val="000000" w:themeColor="text1"/>
              </w:rPr>
              <w:t>m</w:t>
            </w:r>
          </w:p>
        </w:tc>
        <w:tc>
          <w:tcPr>
            <w:tcW w:w="2491" w:type="dxa"/>
          </w:tcPr>
          <w:p w14:paraId="1A87213E" w14:textId="77777777" w:rsidR="007F0947" w:rsidRDefault="007F0947" w:rsidP="007F0947">
            <w:pPr>
              <w:rPr>
                <w:color w:val="000000" w:themeColor="text1"/>
              </w:rPr>
            </w:pPr>
          </w:p>
        </w:tc>
      </w:tr>
      <w:tr w:rsidR="00F65BB6" w14:paraId="51F97775" w14:textId="77777777" w:rsidTr="0079218D">
        <w:tc>
          <w:tcPr>
            <w:tcW w:w="535" w:type="dxa"/>
          </w:tcPr>
          <w:p w14:paraId="6DACCFAC" w14:textId="6A68B4A5" w:rsidR="00F65BB6" w:rsidRDefault="00F65BB6" w:rsidP="00AF2B69">
            <w:r>
              <w:t>7</w:t>
            </w:r>
          </w:p>
        </w:tc>
        <w:tc>
          <w:tcPr>
            <w:tcW w:w="4770" w:type="dxa"/>
          </w:tcPr>
          <w:p w14:paraId="19A7E89B" w14:textId="4880D1F9" w:rsidR="00F65BB6" w:rsidRPr="00C0238D" w:rsidRDefault="00E55073" w:rsidP="00AF2B69">
            <w:r>
              <w:t xml:space="preserve">Special Education Motion </w:t>
            </w:r>
          </w:p>
        </w:tc>
        <w:tc>
          <w:tcPr>
            <w:tcW w:w="2070" w:type="dxa"/>
          </w:tcPr>
          <w:p w14:paraId="2DAB24A4" w14:textId="7E617A05" w:rsidR="00F65BB6" w:rsidRDefault="00E55073" w:rsidP="00F65BB6">
            <w:r>
              <w:t xml:space="preserve">Latoya </w:t>
            </w:r>
          </w:p>
          <w:p w14:paraId="5993442B" w14:textId="791ED430" w:rsidR="00F65BB6" w:rsidRDefault="00E55073" w:rsidP="00E55073">
            <w:r>
              <w:t>Laurie</w:t>
            </w:r>
          </w:p>
        </w:tc>
        <w:tc>
          <w:tcPr>
            <w:tcW w:w="1440" w:type="dxa"/>
          </w:tcPr>
          <w:p w14:paraId="01AB18DD" w14:textId="3496674D" w:rsidR="00F65BB6" w:rsidRDefault="00FC0F34" w:rsidP="00AF2B69">
            <w:r>
              <w:t>9</w:t>
            </w:r>
            <w:r w:rsidR="00F65BB6">
              <w:t>:</w:t>
            </w:r>
            <w:r w:rsidR="00F6238C">
              <w:t>4</w:t>
            </w:r>
            <w:r w:rsidR="00650620">
              <w:t>5</w:t>
            </w:r>
            <w:r>
              <w:t>a</w:t>
            </w:r>
            <w:r w:rsidR="00F65BB6">
              <w:t>m</w:t>
            </w:r>
          </w:p>
        </w:tc>
        <w:tc>
          <w:tcPr>
            <w:tcW w:w="2491" w:type="dxa"/>
          </w:tcPr>
          <w:p w14:paraId="1BE597B3" w14:textId="77777777" w:rsidR="00F65BB6" w:rsidRDefault="00F65BB6" w:rsidP="00AF2B69">
            <w:pPr>
              <w:pStyle w:val="ListParagraph"/>
            </w:pPr>
          </w:p>
        </w:tc>
      </w:tr>
      <w:tr w:rsidR="005B7AE6" w:rsidRPr="005B7AE6" w14:paraId="1FB2955E" w14:textId="77777777" w:rsidTr="0079218D">
        <w:tc>
          <w:tcPr>
            <w:tcW w:w="535" w:type="dxa"/>
          </w:tcPr>
          <w:p w14:paraId="72A78D0F" w14:textId="37AF5F20" w:rsidR="005B7AE6" w:rsidRDefault="003E716C" w:rsidP="005B7AE6">
            <w:r>
              <w:lastRenderedPageBreak/>
              <w:t>8</w:t>
            </w:r>
          </w:p>
        </w:tc>
        <w:tc>
          <w:tcPr>
            <w:tcW w:w="4770" w:type="dxa"/>
          </w:tcPr>
          <w:p w14:paraId="20DB780E" w14:textId="11336A5C" w:rsidR="005B7AE6" w:rsidRDefault="00E55073" w:rsidP="005B7AE6">
            <w:r>
              <w:t>School Nutrition Programs</w:t>
            </w:r>
            <w:r w:rsidR="003A39FF">
              <w:t xml:space="preserve"> Update </w:t>
            </w:r>
          </w:p>
        </w:tc>
        <w:tc>
          <w:tcPr>
            <w:tcW w:w="2070" w:type="dxa"/>
          </w:tcPr>
          <w:p w14:paraId="1E997174" w14:textId="23BC7DD0" w:rsidR="005B7AE6" w:rsidRDefault="003A39FF" w:rsidP="005B7AE6">
            <w:r>
              <w:t>Omar</w:t>
            </w:r>
          </w:p>
        </w:tc>
        <w:tc>
          <w:tcPr>
            <w:tcW w:w="1440" w:type="dxa"/>
          </w:tcPr>
          <w:p w14:paraId="7FA223BD" w14:textId="6FDAFBF6" w:rsidR="005B7AE6" w:rsidRDefault="005C722E" w:rsidP="005B7AE6">
            <w:r w:rsidRPr="003A39FF">
              <w:t>10</w:t>
            </w:r>
            <w:r w:rsidR="003E716C" w:rsidRPr="003A39FF">
              <w:t>:</w:t>
            </w:r>
            <w:r w:rsidR="00E1668C">
              <w:t>05</w:t>
            </w:r>
            <w:r w:rsidR="00650620" w:rsidRPr="003A39FF">
              <w:t>a</w:t>
            </w:r>
            <w:r w:rsidR="003E716C" w:rsidRPr="003A39FF">
              <w:t>m</w:t>
            </w:r>
          </w:p>
        </w:tc>
        <w:tc>
          <w:tcPr>
            <w:tcW w:w="2491" w:type="dxa"/>
          </w:tcPr>
          <w:p w14:paraId="0A41F722" w14:textId="77777777" w:rsidR="005B7AE6" w:rsidRPr="005B7AE6" w:rsidRDefault="005B7AE6" w:rsidP="005B7AE6">
            <w:pPr>
              <w:pStyle w:val="ListParagraph"/>
              <w:rPr>
                <w:lang w:val="en-CA"/>
              </w:rPr>
            </w:pPr>
          </w:p>
        </w:tc>
      </w:tr>
      <w:tr w:rsidR="005B7AE6" w:rsidRPr="005B7AE6" w14:paraId="23B86402" w14:textId="77777777" w:rsidTr="0079218D">
        <w:tc>
          <w:tcPr>
            <w:tcW w:w="535" w:type="dxa"/>
          </w:tcPr>
          <w:p w14:paraId="7E721575" w14:textId="227847CB" w:rsidR="005B7AE6" w:rsidRPr="005B7AE6" w:rsidRDefault="003E716C" w:rsidP="005B7AE6">
            <w:r>
              <w:t>9</w:t>
            </w:r>
          </w:p>
        </w:tc>
        <w:tc>
          <w:tcPr>
            <w:tcW w:w="4770" w:type="dxa"/>
          </w:tcPr>
          <w:p w14:paraId="79AE32C5" w14:textId="71F6F407" w:rsidR="005B7AE6" w:rsidRPr="005B7AE6" w:rsidRDefault="00E55073" w:rsidP="005B7AE6">
            <w:r>
              <w:t>In-Person meeting May 22 – Firgrove PS</w:t>
            </w:r>
          </w:p>
        </w:tc>
        <w:tc>
          <w:tcPr>
            <w:tcW w:w="2070" w:type="dxa"/>
          </w:tcPr>
          <w:p w14:paraId="21AB9263" w14:textId="411F2A1D" w:rsidR="005B7AE6" w:rsidRDefault="00E55073" w:rsidP="005B7AE6">
            <w:r>
              <w:t>PCCEWs</w:t>
            </w:r>
          </w:p>
          <w:p w14:paraId="2ADEA6C7" w14:textId="4C404319" w:rsidR="005B7AE6" w:rsidRPr="005B7AE6" w:rsidRDefault="00E55073" w:rsidP="00E55073">
            <w:r>
              <w:t>Omar</w:t>
            </w:r>
          </w:p>
        </w:tc>
        <w:tc>
          <w:tcPr>
            <w:tcW w:w="1440" w:type="dxa"/>
          </w:tcPr>
          <w:p w14:paraId="3AB0F9D5" w14:textId="5F4E58F5" w:rsidR="005B7AE6" w:rsidRPr="005B7AE6" w:rsidRDefault="005C722E" w:rsidP="005B7AE6">
            <w:r>
              <w:t>10</w:t>
            </w:r>
            <w:r w:rsidR="005B7AE6">
              <w:t>:</w:t>
            </w:r>
            <w:r w:rsidR="00E1668C">
              <w:t>30</w:t>
            </w:r>
            <w:r w:rsidR="00650620">
              <w:t>a</w:t>
            </w:r>
            <w:r w:rsidR="005B7AE6">
              <w:t>m</w:t>
            </w:r>
          </w:p>
        </w:tc>
        <w:tc>
          <w:tcPr>
            <w:tcW w:w="2491" w:type="dxa"/>
          </w:tcPr>
          <w:p w14:paraId="326D3C8B" w14:textId="77777777" w:rsidR="005B7AE6" w:rsidRPr="005B7AE6" w:rsidRDefault="005B7AE6" w:rsidP="005B7AE6">
            <w:pPr>
              <w:pStyle w:val="ListParagraph"/>
              <w:rPr>
                <w:lang w:val="en-CA"/>
              </w:rPr>
            </w:pPr>
          </w:p>
        </w:tc>
      </w:tr>
      <w:tr w:rsidR="005B7AE6" w14:paraId="4449DD78" w14:textId="77777777" w:rsidTr="0079218D">
        <w:tc>
          <w:tcPr>
            <w:tcW w:w="535" w:type="dxa"/>
          </w:tcPr>
          <w:p w14:paraId="4DC7F181" w14:textId="17E84418" w:rsidR="005B7AE6" w:rsidRDefault="003E716C" w:rsidP="005B7AE6">
            <w:r>
              <w:t>10</w:t>
            </w:r>
          </w:p>
        </w:tc>
        <w:tc>
          <w:tcPr>
            <w:tcW w:w="4770" w:type="dxa"/>
          </w:tcPr>
          <w:p w14:paraId="0A88D3D5" w14:textId="3118ABB4" w:rsidR="005B7AE6" w:rsidRPr="00A8329E" w:rsidRDefault="00E1668C" w:rsidP="005B7AE6">
            <w:r>
              <w:t>Budget – LOG Grant</w:t>
            </w:r>
          </w:p>
        </w:tc>
        <w:tc>
          <w:tcPr>
            <w:tcW w:w="2070" w:type="dxa"/>
          </w:tcPr>
          <w:p w14:paraId="3E33506C" w14:textId="432CE497" w:rsidR="005B7AE6" w:rsidRDefault="00E1668C" w:rsidP="005B7AE6">
            <w:r>
              <w:t>Jack/Dawson</w:t>
            </w:r>
          </w:p>
        </w:tc>
        <w:tc>
          <w:tcPr>
            <w:tcW w:w="1440" w:type="dxa"/>
          </w:tcPr>
          <w:p w14:paraId="51A101FF" w14:textId="39D20B68" w:rsidR="005B7AE6" w:rsidRDefault="005C722E" w:rsidP="005B7AE6">
            <w:r>
              <w:t>10</w:t>
            </w:r>
            <w:r w:rsidR="00650620">
              <w:t>:</w:t>
            </w:r>
            <w:r w:rsidR="00E1668C">
              <w:t>45</w:t>
            </w:r>
            <w:r w:rsidR="00650620">
              <w:t>am</w:t>
            </w:r>
          </w:p>
        </w:tc>
        <w:tc>
          <w:tcPr>
            <w:tcW w:w="2491" w:type="dxa"/>
          </w:tcPr>
          <w:p w14:paraId="28D66769" w14:textId="77777777" w:rsidR="005B7AE6" w:rsidRDefault="005B7AE6" w:rsidP="005B7AE6">
            <w:pPr>
              <w:pStyle w:val="ListParagraph"/>
            </w:pPr>
          </w:p>
        </w:tc>
      </w:tr>
      <w:tr w:rsidR="005B7AE6" w:rsidRPr="004F743B" w14:paraId="418750D7" w14:textId="77777777" w:rsidTr="0079218D">
        <w:tc>
          <w:tcPr>
            <w:tcW w:w="535" w:type="dxa"/>
          </w:tcPr>
          <w:p w14:paraId="52A4CA8C" w14:textId="2275D145" w:rsidR="005B7AE6" w:rsidRPr="00633AE0" w:rsidRDefault="003E716C" w:rsidP="005B7AE6">
            <w:r>
              <w:t>11</w:t>
            </w:r>
          </w:p>
        </w:tc>
        <w:tc>
          <w:tcPr>
            <w:tcW w:w="4770" w:type="dxa"/>
          </w:tcPr>
          <w:p w14:paraId="1D11B5D2" w14:textId="0E0187BA" w:rsidR="005B7AE6" w:rsidRDefault="005B7AE6" w:rsidP="005B7AE6">
            <w:r>
              <w:t>Other Business</w:t>
            </w:r>
          </w:p>
          <w:p w14:paraId="16FB3068" w14:textId="68C5A843" w:rsidR="005B7AE6" w:rsidRPr="004F743B" w:rsidRDefault="005B7AE6" w:rsidP="0079772E">
            <w:r>
              <w:t>Next Meeting:</w:t>
            </w:r>
            <w:r w:rsidR="005C722E">
              <w:t xml:space="preserve"> MSIC Item -outlining the upcoming review actions – Research </w:t>
            </w:r>
            <w:r w:rsidR="0079772E">
              <w:t xml:space="preserve">  </w:t>
            </w:r>
            <w:r w:rsidR="00FC0F34">
              <w:t>May 22</w:t>
            </w:r>
            <w:r w:rsidR="003E716C" w:rsidRPr="00532283">
              <w:t>, 2024</w:t>
            </w:r>
            <w:r w:rsidRPr="00532283">
              <w:t xml:space="preserve">, </w:t>
            </w:r>
            <w:r w:rsidR="00FC0F34">
              <w:t>6pm</w:t>
            </w:r>
            <w:r>
              <w:t xml:space="preserve"> – Virtual</w:t>
            </w:r>
          </w:p>
        </w:tc>
        <w:tc>
          <w:tcPr>
            <w:tcW w:w="2070" w:type="dxa"/>
          </w:tcPr>
          <w:p w14:paraId="3D7CCD90" w14:textId="044482F5" w:rsidR="005B7AE6" w:rsidRPr="004F743B" w:rsidRDefault="005B7AE6" w:rsidP="005B7AE6">
            <w:r>
              <w:t>Omar Khan</w:t>
            </w:r>
          </w:p>
        </w:tc>
        <w:tc>
          <w:tcPr>
            <w:tcW w:w="1440" w:type="dxa"/>
          </w:tcPr>
          <w:p w14:paraId="77E6E799" w14:textId="61943D73" w:rsidR="005B7AE6" w:rsidRPr="00926D70" w:rsidRDefault="00650620" w:rsidP="005B7AE6">
            <w:r>
              <w:t>10:55a</w:t>
            </w:r>
            <w:r w:rsidR="005B7AE6">
              <w:t>m</w:t>
            </w:r>
          </w:p>
        </w:tc>
        <w:tc>
          <w:tcPr>
            <w:tcW w:w="2491" w:type="dxa"/>
          </w:tcPr>
          <w:p w14:paraId="704FD410" w14:textId="77777777" w:rsidR="005B7AE6" w:rsidRPr="004F743B" w:rsidRDefault="005B7AE6" w:rsidP="005B7AE6"/>
        </w:tc>
      </w:tr>
      <w:tr w:rsidR="005B7AE6" w14:paraId="3C0F2E54" w14:textId="77777777" w:rsidTr="0079218D">
        <w:tc>
          <w:tcPr>
            <w:tcW w:w="535" w:type="dxa"/>
          </w:tcPr>
          <w:p w14:paraId="410E1FCF" w14:textId="585FAEEF" w:rsidR="005B7AE6" w:rsidRPr="00633AE0" w:rsidRDefault="005B7AE6" w:rsidP="005B7AE6">
            <w:r>
              <w:t>1</w:t>
            </w:r>
            <w:r w:rsidR="003E716C">
              <w:t>2</w:t>
            </w:r>
          </w:p>
        </w:tc>
        <w:tc>
          <w:tcPr>
            <w:tcW w:w="4770" w:type="dxa"/>
          </w:tcPr>
          <w:p w14:paraId="55E712E7" w14:textId="77777777" w:rsidR="005B7AE6" w:rsidRDefault="005B7AE6" w:rsidP="005B7AE6">
            <w:r>
              <w:t>Adjournment</w:t>
            </w:r>
          </w:p>
        </w:tc>
        <w:tc>
          <w:tcPr>
            <w:tcW w:w="2070" w:type="dxa"/>
          </w:tcPr>
          <w:p w14:paraId="1CCD056E" w14:textId="536094F8" w:rsidR="005B7AE6" w:rsidRDefault="005B7AE6" w:rsidP="005B7AE6">
            <w:r>
              <w:t>Omar Khan</w:t>
            </w:r>
          </w:p>
        </w:tc>
        <w:tc>
          <w:tcPr>
            <w:tcW w:w="1440" w:type="dxa"/>
          </w:tcPr>
          <w:p w14:paraId="00561AD1" w14:textId="1139899D" w:rsidR="005B7AE6" w:rsidRPr="00926D70" w:rsidRDefault="00650620" w:rsidP="005B7AE6">
            <w:r>
              <w:t>11:00am</w:t>
            </w:r>
          </w:p>
        </w:tc>
        <w:tc>
          <w:tcPr>
            <w:tcW w:w="2491" w:type="dxa"/>
          </w:tcPr>
          <w:p w14:paraId="74CB5015" w14:textId="77777777" w:rsidR="005B7AE6" w:rsidRDefault="005B7AE6" w:rsidP="005B7AE6">
            <w:r>
              <w:t>Moved:</w:t>
            </w:r>
          </w:p>
          <w:p w14:paraId="024F6CD7" w14:textId="3203FF73" w:rsidR="005B7AE6" w:rsidRDefault="005B7AE6" w:rsidP="005B7AE6">
            <w:r>
              <w:t>Seconded:</w:t>
            </w:r>
          </w:p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35CB47DC" w14:textId="7CED5498" w:rsidR="00AF267F" w:rsidRPr="000722FE" w:rsidRDefault="00EF2A6E" w:rsidP="007F0947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 xml:space="preserve">Jack Nigro, Executive Superintendent, </w:t>
      </w:r>
      <w:r w:rsidR="007F0947">
        <w:t>LC 1</w:t>
      </w:r>
      <w:r w:rsidR="00AF2B69">
        <w:t>, Karen Murray, System Superintendent</w:t>
      </w:r>
    </w:p>
    <w:sectPr w:rsidR="00AF267F" w:rsidRPr="000722FE" w:rsidSect="00631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BB1F" w14:textId="77777777" w:rsidR="006D72B4" w:rsidRDefault="006D72B4" w:rsidP="002A671D">
      <w:pPr>
        <w:spacing w:before="0" w:after="0" w:line="240" w:lineRule="auto"/>
      </w:pPr>
      <w:r>
        <w:separator/>
      </w:r>
    </w:p>
  </w:endnote>
  <w:endnote w:type="continuationSeparator" w:id="0">
    <w:p w14:paraId="3CC30635" w14:textId="77777777" w:rsidR="006D72B4" w:rsidRDefault="006D72B4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3150EAC6" w14:textId="77777777" w:rsidR="006D72B4" w:rsidRDefault="006D72B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7E34" w14:textId="77777777" w:rsidR="006D72B4" w:rsidRDefault="006D72B4" w:rsidP="002A671D">
      <w:pPr>
        <w:spacing w:before="0" w:after="0" w:line="240" w:lineRule="auto"/>
      </w:pPr>
      <w:r>
        <w:separator/>
      </w:r>
    </w:p>
  </w:footnote>
  <w:footnote w:type="continuationSeparator" w:id="0">
    <w:p w14:paraId="427F5DBE" w14:textId="77777777" w:rsidR="006D72B4" w:rsidRDefault="006D72B4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3E7862C4" w14:textId="77777777" w:rsidR="006D72B4" w:rsidRDefault="006D72B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AA"/>
    <w:multiLevelType w:val="hybridMultilevel"/>
    <w:tmpl w:val="1D362404"/>
    <w:lvl w:ilvl="0" w:tplc="22FED7B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2500"/>
    <w:multiLevelType w:val="hybridMultilevel"/>
    <w:tmpl w:val="6534E038"/>
    <w:lvl w:ilvl="0" w:tplc="10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D4C9F"/>
    <w:multiLevelType w:val="hybridMultilevel"/>
    <w:tmpl w:val="6950B9D2"/>
    <w:lvl w:ilvl="0" w:tplc="3334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F48F0"/>
    <w:multiLevelType w:val="hybridMultilevel"/>
    <w:tmpl w:val="D120590E"/>
    <w:lvl w:ilvl="0" w:tplc="A0BE1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6185"/>
    <w:multiLevelType w:val="hybridMultilevel"/>
    <w:tmpl w:val="6F2664BE"/>
    <w:lvl w:ilvl="0" w:tplc="234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D64C3"/>
    <w:multiLevelType w:val="hybridMultilevel"/>
    <w:tmpl w:val="92A67BEA"/>
    <w:lvl w:ilvl="0" w:tplc="4F1E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5"/>
  </w:num>
  <w:num w:numId="2" w16cid:durableId="466044495">
    <w:abstractNumId w:val="12"/>
  </w:num>
  <w:num w:numId="3" w16cid:durableId="502935334">
    <w:abstractNumId w:val="1"/>
  </w:num>
  <w:num w:numId="4" w16cid:durableId="844517559">
    <w:abstractNumId w:val="2"/>
  </w:num>
  <w:num w:numId="5" w16cid:durableId="1049383115">
    <w:abstractNumId w:val="5"/>
  </w:num>
  <w:num w:numId="6" w16cid:durableId="1794249262">
    <w:abstractNumId w:val="6"/>
  </w:num>
  <w:num w:numId="7" w16cid:durableId="376396601">
    <w:abstractNumId w:val="14"/>
  </w:num>
  <w:num w:numId="8" w16cid:durableId="714475955">
    <w:abstractNumId w:val="17"/>
  </w:num>
  <w:num w:numId="9" w16cid:durableId="1242638693">
    <w:abstractNumId w:val="3"/>
  </w:num>
  <w:num w:numId="10" w16cid:durableId="189343062">
    <w:abstractNumId w:val="9"/>
  </w:num>
  <w:num w:numId="11" w16cid:durableId="85352269">
    <w:abstractNumId w:val="16"/>
  </w:num>
  <w:num w:numId="12" w16cid:durableId="1525753427">
    <w:abstractNumId w:val="4"/>
  </w:num>
  <w:num w:numId="13" w16cid:durableId="2005543040">
    <w:abstractNumId w:val="7"/>
  </w:num>
  <w:num w:numId="14" w16cid:durableId="1667857225">
    <w:abstractNumId w:val="18"/>
  </w:num>
  <w:num w:numId="15" w16cid:durableId="1531189184">
    <w:abstractNumId w:val="10"/>
  </w:num>
  <w:num w:numId="16" w16cid:durableId="448401827">
    <w:abstractNumId w:val="13"/>
  </w:num>
  <w:num w:numId="17" w16cid:durableId="1603342209">
    <w:abstractNumId w:val="0"/>
  </w:num>
  <w:num w:numId="18" w16cid:durableId="213006594">
    <w:abstractNumId w:val="8"/>
  </w:num>
  <w:num w:numId="19" w16cid:durableId="786848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01B7E"/>
    <w:rsid w:val="000219A1"/>
    <w:rsid w:val="00034134"/>
    <w:rsid w:val="00041212"/>
    <w:rsid w:val="00052053"/>
    <w:rsid w:val="00054B8D"/>
    <w:rsid w:val="00054D29"/>
    <w:rsid w:val="000632EA"/>
    <w:rsid w:val="00065FD7"/>
    <w:rsid w:val="00070437"/>
    <w:rsid w:val="000722FE"/>
    <w:rsid w:val="00072CC3"/>
    <w:rsid w:val="00075906"/>
    <w:rsid w:val="000871E8"/>
    <w:rsid w:val="00096834"/>
    <w:rsid w:val="000A3603"/>
    <w:rsid w:val="000A666F"/>
    <w:rsid w:val="000B0438"/>
    <w:rsid w:val="000B1644"/>
    <w:rsid w:val="000C684D"/>
    <w:rsid w:val="000D1A75"/>
    <w:rsid w:val="000D7523"/>
    <w:rsid w:val="000E5409"/>
    <w:rsid w:val="000E60B8"/>
    <w:rsid w:val="000F1354"/>
    <w:rsid w:val="000F23E8"/>
    <w:rsid w:val="000F319A"/>
    <w:rsid w:val="000F51B4"/>
    <w:rsid w:val="001171A0"/>
    <w:rsid w:val="001208BC"/>
    <w:rsid w:val="00120FEC"/>
    <w:rsid w:val="001333B3"/>
    <w:rsid w:val="001341AF"/>
    <w:rsid w:val="00140FC0"/>
    <w:rsid w:val="00141DDA"/>
    <w:rsid w:val="0014252F"/>
    <w:rsid w:val="00153C6E"/>
    <w:rsid w:val="00160DB6"/>
    <w:rsid w:val="00175ABB"/>
    <w:rsid w:val="00180203"/>
    <w:rsid w:val="0018120B"/>
    <w:rsid w:val="00186A36"/>
    <w:rsid w:val="001927D5"/>
    <w:rsid w:val="00193E22"/>
    <w:rsid w:val="001977C8"/>
    <w:rsid w:val="001A169B"/>
    <w:rsid w:val="001A1DB9"/>
    <w:rsid w:val="001B0716"/>
    <w:rsid w:val="001B160A"/>
    <w:rsid w:val="001B50A5"/>
    <w:rsid w:val="001C5369"/>
    <w:rsid w:val="001D0CAA"/>
    <w:rsid w:val="001D1628"/>
    <w:rsid w:val="001D28B8"/>
    <w:rsid w:val="001D2F0C"/>
    <w:rsid w:val="001E1A38"/>
    <w:rsid w:val="001F32D1"/>
    <w:rsid w:val="00205CF8"/>
    <w:rsid w:val="002151AA"/>
    <w:rsid w:val="00217024"/>
    <w:rsid w:val="0022169C"/>
    <w:rsid w:val="00222CDC"/>
    <w:rsid w:val="00225056"/>
    <w:rsid w:val="00226857"/>
    <w:rsid w:val="00226C75"/>
    <w:rsid w:val="00241DE8"/>
    <w:rsid w:val="002439E2"/>
    <w:rsid w:val="00247075"/>
    <w:rsid w:val="00247AF3"/>
    <w:rsid w:val="00252429"/>
    <w:rsid w:val="002528D8"/>
    <w:rsid w:val="0025397C"/>
    <w:rsid w:val="00255396"/>
    <w:rsid w:val="002625DB"/>
    <w:rsid w:val="00264BAD"/>
    <w:rsid w:val="0027194C"/>
    <w:rsid w:val="00280C56"/>
    <w:rsid w:val="00282B60"/>
    <w:rsid w:val="0028475A"/>
    <w:rsid w:val="002857F0"/>
    <w:rsid w:val="002912CF"/>
    <w:rsid w:val="00291B1B"/>
    <w:rsid w:val="00297C7A"/>
    <w:rsid w:val="002A1886"/>
    <w:rsid w:val="002A40A1"/>
    <w:rsid w:val="002A671D"/>
    <w:rsid w:val="002B0106"/>
    <w:rsid w:val="002B0790"/>
    <w:rsid w:val="002B0DF6"/>
    <w:rsid w:val="002B3B27"/>
    <w:rsid w:val="002D4597"/>
    <w:rsid w:val="002E5C47"/>
    <w:rsid w:val="002F1D3F"/>
    <w:rsid w:val="002F40CB"/>
    <w:rsid w:val="00300BBA"/>
    <w:rsid w:val="00307755"/>
    <w:rsid w:val="0032609C"/>
    <w:rsid w:val="0032615C"/>
    <w:rsid w:val="00333C7C"/>
    <w:rsid w:val="0033646E"/>
    <w:rsid w:val="003367E4"/>
    <w:rsid w:val="00343DF0"/>
    <w:rsid w:val="00370069"/>
    <w:rsid w:val="003762BD"/>
    <w:rsid w:val="0038499D"/>
    <w:rsid w:val="003851FB"/>
    <w:rsid w:val="00390011"/>
    <w:rsid w:val="00391BFA"/>
    <w:rsid w:val="00392B9B"/>
    <w:rsid w:val="00394733"/>
    <w:rsid w:val="003A39FF"/>
    <w:rsid w:val="003A4C17"/>
    <w:rsid w:val="003B072D"/>
    <w:rsid w:val="003D0302"/>
    <w:rsid w:val="003D3331"/>
    <w:rsid w:val="003E479B"/>
    <w:rsid w:val="003E716C"/>
    <w:rsid w:val="003F0BE1"/>
    <w:rsid w:val="00400D77"/>
    <w:rsid w:val="00406513"/>
    <w:rsid w:val="00412D32"/>
    <w:rsid w:val="00416368"/>
    <w:rsid w:val="00425820"/>
    <w:rsid w:val="0043018B"/>
    <w:rsid w:val="00440CE7"/>
    <w:rsid w:val="004451C4"/>
    <w:rsid w:val="004466D9"/>
    <w:rsid w:val="00447978"/>
    <w:rsid w:val="004573ED"/>
    <w:rsid w:val="004727D2"/>
    <w:rsid w:val="00472D98"/>
    <w:rsid w:val="00476680"/>
    <w:rsid w:val="00480971"/>
    <w:rsid w:val="00481170"/>
    <w:rsid w:val="004834DC"/>
    <w:rsid w:val="00484A8C"/>
    <w:rsid w:val="00487534"/>
    <w:rsid w:val="00493133"/>
    <w:rsid w:val="00496DB7"/>
    <w:rsid w:val="004A2AF8"/>
    <w:rsid w:val="004A383B"/>
    <w:rsid w:val="004A499A"/>
    <w:rsid w:val="004B2F76"/>
    <w:rsid w:val="004B744E"/>
    <w:rsid w:val="004C747B"/>
    <w:rsid w:val="004D6D03"/>
    <w:rsid w:val="004E6866"/>
    <w:rsid w:val="004E6950"/>
    <w:rsid w:val="004E7A74"/>
    <w:rsid w:val="004F2B8E"/>
    <w:rsid w:val="004F743B"/>
    <w:rsid w:val="005010FC"/>
    <w:rsid w:val="0052009D"/>
    <w:rsid w:val="0052168C"/>
    <w:rsid w:val="0052187F"/>
    <w:rsid w:val="005263F6"/>
    <w:rsid w:val="00532283"/>
    <w:rsid w:val="00536DED"/>
    <w:rsid w:val="00544EAE"/>
    <w:rsid w:val="00547D74"/>
    <w:rsid w:val="00550770"/>
    <w:rsid w:val="00554B37"/>
    <w:rsid w:val="00561813"/>
    <w:rsid w:val="0056298E"/>
    <w:rsid w:val="005767FF"/>
    <w:rsid w:val="00576AAC"/>
    <w:rsid w:val="005878E9"/>
    <w:rsid w:val="0059290E"/>
    <w:rsid w:val="005B7AE6"/>
    <w:rsid w:val="005B7BE0"/>
    <w:rsid w:val="005C05E3"/>
    <w:rsid w:val="005C3919"/>
    <w:rsid w:val="005C722E"/>
    <w:rsid w:val="005D7C78"/>
    <w:rsid w:val="005E13E6"/>
    <w:rsid w:val="005E1908"/>
    <w:rsid w:val="005E1C6C"/>
    <w:rsid w:val="005E26E9"/>
    <w:rsid w:val="005F2258"/>
    <w:rsid w:val="005F2F94"/>
    <w:rsid w:val="00603DF8"/>
    <w:rsid w:val="006312F9"/>
    <w:rsid w:val="00633AE0"/>
    <w:rsid w:val="006340F3"/>
    <w:rsid w:val="006345FD"/>
    <w:rsid w:val="00642A9F"/>
    <w:rsid w:val="00650620"/>
    <w:rsid w:val="006507A3"/>
    <w:rsid w:val="006566A1"/>
    <w:rsid w:val="00662147"/>
    <w:rsid w:val="00662E84"/>
    <w:rsid w:val="00665F8C"/>
    <w:rsid w:val="006700A9"/>
    <w:rsid w:val="00672E63"/>
    <w:rsid w:val="0067331F"/>
    <w:rsid w:val="00677461"/>
    <w:rsid w:val="00681830"/>
    <w:rsid w:val="00684986"/>
    <w:rsid w:val="006851FC"/>
    <w:rsid w:val="00694C2C"/>
    <w:rsid w:val="00697365"/>
    <w:rsid w:val="006A14F7"/>
    <w:rsid w:val="006A3A98"/>
    <w:rsid w:val="006A59A6"/>
    <w:rsid w:val="006A5A85"/>
    <w:rsid w:val="006A78B9"/>
    <w:rsid w:val="006B3FDA"/>
    <w:rsid w:val="006C2A85"/>
    <w:rsid w:val="006C31C6"/>
    <w:rsid w:val="006C3492"/>
    <w:rsid w:val="006C55FB"/>
    <w:rsid w:val="006C6EA1"/>
    <w:rsid w:val="006D72B4"/>
    <w:rsid w:val="006E1280"/>
    <w:rsid w:val="006E63CB"/>
    <w:rsid w:val="006E66F2"/>
    <w:rsid w:val="006F1F96"/>
    <w:rsid w:val="006F6EB5"/>
    <w:rsid w:val="0072030D"/>
    <w:rsid w:val="00722769"/>
    <w:rsid w:val="00737A5D"/>
    <w:rsid w:val="007504F6"/>
    <w:rsid w:val="00763450"/>
    <w:rsid w:val="00766ED4"/>
    <w:rsid w:val="00775A8A"/>
    <w:rsid w:val="00776434"/>
    <w:rsid w:val="0079218D"/>
    <w:rsid w:val="00796416"/>
    <w:rsid w:val="0079772E"/>
    <w:rsid w:val="007C0E40"/>
    <w:rsid w:val="007C3977"/>
    <w:rsid w:val="007C5766"/>
    <w:rsid w:val="007C5F81"/>
    <w:rsid w:val="007C65DA"/>
    <w:rsid w:val="007D78C5"/>
    <w:rsid w:val="007E6549"/>
    <w:rsid w:val="007F0947"/>
    <w:rsid w:val="007F2777"/>
    <w:rsid w:val="007F2849"/>
    <w:rsid w:val="00801480"/>
    <w:rsid w:val="00805153"/>
    <w:rsid w:val="00810849"/>
    <w:rsid w:val="00812A2B"/>
    <w:rsid w:val="0082409E"/>
    <w:rsid w:val="008249C3"/>
    <w:rsid w:val="008310C4"/>
    <w:rsid w:val="008335FE"/>
    <w:rsid w:val="008367BC"/>
    <w:rsid w:val="00836F12"/>
    <w:rsid w:val="008426CA"/>
    <w:rsid w:val="00851660"/>
    <w:rsid w:val="008607BF"/>
    <w:rsid w:val="0087260A"/>
    <w:rsid w:val="008839B4"/>
    <w:rsid w:val="00892626"/>
    <w:rsid w:val="00897708"/>
    <w:rsid w:val="008B51BB"/>
    <w:rsid w:val="008D2803"/>
    <w:rsid w:val="008D4CCF"/>
    <w:rsid w:val="008E376B"/>
    <w:rsid w:val="008E732C"/>
    <w:rsid w:val="008F0C83"/>
    <w:rsid w:val="008F4A3E"/>
    <w:rsid w:val="008F7E84"/>
    <w:rsid w:val="00924518"/>
    <w:rsid w:val="00924856"/>
    <w:rsid w:val="00926D70"/>
    <w:rsid w:val="0093096E"/>
    <w:rsid w:val="009324BC"/>
    <w:rsid w:val="0093334F"/>
    <w:rsid w:val="00936364"/>
    <w:rsid w:val="00940D5D"/>
    <w:rsid w:val="009434C3"/>
    <w:rsid w:val="009455A5"/>
    <w:rsid w:val="009512C9"/>
    <w:rsid w:val="00954EC6"/>
    <w:rsid w:val="00956ECB"/>
    <w:rsid w:val="00965525"/>
    <w:rsid w:val="0096602C"/>
    <w:rsid w:val="00976DAA"/>
    <w:rsid w:val="0098247A"/>
    <w:rsid w:val="00985E02"/>
    <w:rsid w:val="00995DFC"/>
    <w:rsid w:val="009B1E5E"/>
    <w:rsid w:val="009D48DF"/>
    <w:rsid w:val="009D739E"/>
    <w:rsid w:val="009E092F"/>
    <w:rsid w:val="009E5B54"/>
    <w:rsid w:val="009F11BB"/>
    <w:rsid w:val="009F3934"/>
    <w:rsid w:val="00A010B8"/>
    <w:rsid w:val="00A135B8"/>
    <w:rsid w:val="00A21874"/>
    <w:rsid w:val="00A21C86"/>
    <w:rsid w:val="00A33184"/>
    <w:rsid w:val="00A54372"/>
    <w:rsid w:val="00A57072"/>
    <w:rsid w:val="00A57770"/>
    <w:rsid w:val="00A613D5"/>
    <w:rsid w:val="00A81001"/>
    <w:rsid w:val="00A8329E"/>
    <w:rsid w:val="00A85C9C"/>
    <w:rsid w:val="00A9250D"/>
    <w:rsid w:val="00A94ECF"/>
    <w:rsid w:val="00AA5C8B"/>
    <w:rsid w:val="00AA6195"/>
    <w:rsid w:val="00AA6694"/>
    <w:rsid w:val="00AB152B"/>
    <w:rsid w:val="00AB2B62"/>
    <w:rsid w:val="00AC1E1B"/>
    <w:rsid w:val="00AD39E7"/>
    <w:rsid w:val="00AE2278"/>
    <w:rsid w:val="00AE53C2"/>
    <w:rsid w:val="00AF267F"/>
    <w:rsid w:val="00AF2B69"/>
    <w:rsid w:val="00AF4ADB"/>
    <w:rsid w:val="00B00BAF"/>
    <w:rsid w:val="00B00D2A"/>
    <w:rsid w:val="00B031BA"/>
    <w:rsid w:val="00B064A4"/>
    <w:rsid w:val="00B06F87"/>
    <w:rsid w:val="00B07604"/>
    <w:rsid w:val="00B11A9C"/>
    <w:rsid w:val="00B121D3"/>
    <w:rsid w:val="00B15085"/>
    <w:rsid w:val="00B17050"/>
    <w:rsid w:val="00B2074C"/>
    <w:rsid w:val="00B25083"/>
    <w:rsid w:val="00B27105"/>
    <w:rsid w:val="00B345B6"/>
    <w:rsid w:val="00B34C18"/>
    <w:rsid w:val="00B52363"/>
    <w:rsid w:val="00B534AF"/>
    <w:rsid w:val="00B60F9F"/>
    <w:rsid w:val="00B6262A"/>
    <w:rsid w:val="00B662FB"/>
    <w:rsid w:val="00B73281"/>
    <w:rsid w:val="00B800DE"/>
    <w:rsid w:val="00B90A22"/>
    <w:rsid w:val="00BA36BF"/>
    <w:rsid w:val="00BA4D78"/>
    <w:rsid w:val="00BB45AC"/>
    <w:rsid w:val="00BC3909"/>
    <w:rsid w:val="00BC690D"/>
    <w:rsid w:val="00BD16C8"/>
    <w:rsid w:val="00BD2B28"/>
    <w:rsid w:val="00BD71E9"/>
    <w:rsid w:val="00BF02D0"/>
    <w:rsid w:val="00BF592E"/>
    <w:rsid w:val="00BF708B"/>
    <w:rsid w:val="00C04D7B"/>
    <w:rsid w:val="00C05B00"/>
    <w:rsid w:val="00C07E96"/>
    <w:rsid w:val="00C153DD"/>
    <w:rsid w:val="00C22C17"/>
    <w:rsid w:val="00C24E48"/>
    <w:rsid w:val="00C32ADC"/>
    <w:rsid w:val="00C36AB1"/>
    <w:rsid w:val="00C416BF"/>
    <w:rsid w:val="00C45185"/>
    <w:rsid w:val="00C507A8"/>
    <w:rsid w:val="00C61FE2"/>
    <w:rsid w:val="00C6515F"/>
    <w:rsid w:val="00C700FC"/>
    <w:rsid w:val="00C7386C"/>
    <w:rsid w:val="00C7438A"/>
    <w:rsid w:val="00C74D1A"/>
    <w:rsid w:val="00C77BB6"/>
    <w:rsid w:val="00C821D3"/>
    <w:rsid w:val="00C910FB"/>
    <w:rsid w:val="00C92A12"/>
    <w:rsid w:val="00C9664E"/>
    <w:rsid w:val="00C9707D"/>
    <w:rsid w:val="00CA0535"/>
    <w:rsid w:val="00CA36AF"/>
    <w:rsid w:val="00CA6D35"/>
    <w:rsid w:val="00CB2D9F"/>
    <w:rsid w:val="00CB44C7"/>
    <w:rsid w:val="00CB618D"/>
    <w:rsid w:val="00CC1583"/>
    <w:rsid w:val="00CD5640"/>
    <w:rsid w:val="00CE0982"/>
    <w:rsid w:val="00CE3788"/>
    <w:rsid w:val="00CE676D"/>
    <w:rsid w:val="00CF35AF"/>
    <w:rsid w:val="00CF4FBD"/>
    <w:rsid w:val="00D01EE9"/>
    <w:rsid w:val="00D040EC"/>
    <w:rsid w:val="00D14268"/>
    <w:rsid w:val="00D15935"/>
    <w:rsid w:val="00D174DE"/>
    <w:rsid w:val="00D175E6"/>
    <w:rsid w:val="00D26111"/>
    <w:rsid w:val="00D2663E"/>
    <w:rsid w:val="00D2733C"/>
    <w:rsid w:val="00D33EBD"/>
    <w:rsid w:val="00D432D4"/>
    <w:rsid w:val="00D432D5"/>
    <w:rsid w:val="00D46F43"/>
    <w:rsid w:val="00D52690"/>
    <w:rsid w:val="00D6563F"/>
    <w:rsid w:val="00D72EDA"/>
    <w:rsid w:val="00D76E94"/>
    <w:rsid w:val="00D85CA9"/>
    <w:rsid w:val="00D9362F"/>
    <w:rsid w:val="00D9559E"/>
    <w:rsid w:val="00DA1412"/>
    <w:rsid w:val="00DA7822"/>
    <w:rsid w:val="00DB3A21"/>
    <w:rsid w:val="00DC3563"/>
    <w:rsid w:val="00DC503F"/>
    <w:rsid w:val="00DD1C93"/>
    <w:rsid w:val="00DD3A50"/>
    <w:rsid w:val="00DE1294"/>
    <w:rsid w:val="00DF10E5"/>
    <w:rsid w:val="00DF1B02"/>
    <w:rsid w:val="00DF2844"/>
    <w:rsid w:val="00DF39C7"/>
    <w:rsid w:val="00E0733F"/>
    <w:rsid w:val="00E12047"/>
    <w:rsid w:val="00E12B98"/>
    <w:rsid w:val="00E1668C"/>
    <w:rsid w:val="00E16E21"/>
    <w:rsid w:val="00E176F2"/>
    <w:rsid w:val="00E31E5D"/>
    <w:rsid w:val="00E32654"/>
    <w:rsid w:val="00E35CE4"/>
    <w:rsid w:val="00E3622A"/>
    <w:rsid w:val="00E373B2"/>
    <w:rsid w:val="00E432F6"/>
    <w:rsid w:val="00E435C1"/>
    <w:rsid w:val="00E47B09"/>
    <w:rsid w:val="00E51939"/>
    <w:rsid w:val="00E55073"/>
    <w:rsid w:val="00E5601A"/>
    <w:rsid w:val="00E60A8C"/>
    <w:rsid w:val="00E626A2"/>
    <w:rsid w:val="00E7353B"/>
    <w:rsid w:val="00E76878"/>
    <w:rsid w:val="00E802B2"/>
    <w:rsid w:val="00E80883"/>
    <w:rsid w:val="00E84D96"/>
    <w:rsid w:val="00E84E92"/>
    <w:rsid w:val="00E84ED3"/>
    <w:rsid w:val="00E9224E"/>
    <w:rsid w:val="00E9388C"/>
    <w:rsid w:val="00E96BE1"/>
    <w:rsid w:val="00E97DB4"/>
    <w:rsid w:val="00EC114D"/>
    <w:rsid w:val="00EC1953"/>
    <w:rsid w:val="00EC3765"/>
    <w:rsid w:val="00ED3263"/>
    <w:rsid w:val="00ED5A07"/>
    <w:rsid w:val="00EE491F"/>
    <w:rsid w:val="00EF09E0"/>
    <w:rsid w:val="00EF2A6E"/>
    <w:rsid w:val="00F025E5"/>
    <w:rsid w:val="00F0379E"/>
    <w:rsid w:val="00F113E8"/>
    <w:rsid w:val="00F139D7"/>
    <w:rsid w:val="00F21B10"/>
    <w:rsid w:val="00F25EAF"/>
    <w:rsid w:val="00F3171F"/>
    <w:rsid w:val="00F40854"/>
    <w:rsid w:val="00F510F9"/>
    <w:rsid w:val="00F57D7F"/>
    <w:rsid w:val="00F57EA2"/>
    <w:rsid w:val="00F6238C"/>
    <w:rsid w:val="00F65BB6"/>
    <w:rsid w:val="00F6673D"/>
    <w:rsid w:val="00F740A3"/>
    <w:rsid w:val="00F836B2"/>
    <w:rsid w:val="00FA1207"/>
    <w:rsid w:val="00FA3BA2"/>
    <w:rsid w:val="00FA5A31"/>
    <w:rsid w:val="00FB526C"/>
    <w:rsid w:val="00FB5FA5"/>
    <w:rsid w:val="00FB753C"/>
    <w:rsid w:val="00FB7DBD"/>
    <w:rsid w:val="00FC0F34"/>
    <w:rsid w:val="00FE1198"/>
    <w:rsid w:val="00FE1433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EDB9"/>
  <w15:docId w15:val="{F612DAFE-AC86-479F-AF20-4807124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B1644"/>
    <w:pPr>
      <w:spacing w:before="60" w:after="120" w:line="240" w:lineRule="auto"/>
      <w:ind w:left="76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Stockdale, Linda</cp:lastModifiedBy>
  <cp:revision>2</cp:revision>
  <cp:lastPrinted>2018-10-04T14:29:00Z</cp:lastPrinted>
  <dcterms:created xsi:type="dcterms:W3CDTF">2025-04-14T15:31:00Z</dcterms:created>
  <dcterms:modified xsi:type="dcterms:W3CDTF">2025-04-14T15:31:00Z</dcterms:modified>
</cp:coreProperties>
</file>