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7020" w14:textId="205DCDEF" w:rsidR="00B01898" w:rsidRPr="006C5129" w:rsidRDefault="00B01898" w:rsidP="00B01898">
      <w:pPr>
        <w:jc w:val="center"/>
        <w:rPr>
          <w:sz w:val="28"/>
          <w:szCs w:val="28"/>
        </w:rPr>
      </w:pPr>
      <w:r w:rsidRPr="006C5129">
        <w:rPr>
          <w:b/>
          <w:bCs/>
          <w:sz w:val="28"/>
          <w:szCs w:val="28"/>
        </w:rPr>
        <w:t>Prequalified</w:t>
      </w:r>
      <w:r w:rsidRPr="006C5129">
        <w:rPr>
          <w:b/>
          <w:bCs/>
          <w:sz w:val="28"/>
          <w:szCs w:val="28"/>
        </w:rPr>
        <w:br/>
      </w:r>
      <w:r w:rsidR="00BE5EA5">
        <w:rPr>
          <w:sz w:val="28"/>
          <w:szCs w:val="28"/>
        </w:rPr>
        <w:t>Geotechnical</w:t>
      </w:r>
      <w:r w:rsidRPr="006C5129">
        <w:rPr>
          <w:sz w:val="28"/>
          <w:szCs w:val="28"/>
        </w:rPr>
        <w:t xml:space="preserve"> Professional Services</w:t>
      </w:r>
      <w:r w:rsidRPr="006C5129">
        <w:rPr>
          <w:b/>
          <w:bCs/>
          <w:sz w:val="28"/>
          <w:szCs w:val="28"/>
        </w:rPr>
        <w:br/>
      </w:r>
      <w:r w:rsidRPr="006C5129">
        <w:rPr>
          <w:sz w:val="28"/>
          <w:szCs w:val="28"/>
        </w:rPr>
        <w:t xml:space="preserve">Expiry: </w:t>
      </w:r>
      <w:r w:rsidR="00BE5EA5">
        <w:rPr>
          <w:sz w:val="28"/>
          <w:szCs w:val="28"/>
        </w:rPr>
        <w:t>February 22</w:t>
      </w:r>
      <w:r w:rsidRPr="006C5129">
        <w:rPr>
          <w:sz w:val="28"/>
          <w:szCs w:val="28"/>
        </w:rPr>
        <w:t>, 202</w:t>
      </w:r>
      <w:r w:rsidR="00672B98">
        <w:rPr>
          <w:sz w:val="28"/>
          <w:szCs w:val="28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4"/>
        <w:gridCol w:w="1720"/>
        <w:gridCol w:w="1706"/>
        <w:gridCol w:w="3330"/>
      </w:tblGrid>
      <w:tr w:rsidR="00B01898" w14:paraId="250A07C8" w14:textId="77777777" w:rsidTr="006E152A">
        <w:trPr>
          <w:trHeight w:val="499"/>
        </w:trPr>
        <w:tc>
          <w:tcPr>
            <w:tcW w:w="3457" w:type="dxa"/>
          </w:tcPr>
          <w:p w14:paraId="09F2E34A" w14:textId="05453939" w:rsidR="00B01898" w:rsidRPr="004C23D2" w:rsidRDefault="004C23D2" w:rsidP="00B01898">
            <w:pPr>
              <w:rPr>
                <w:b/>
                <w:bCs/>
                <w:szCs w:val="24"/>
              </w:rPr>
            </w:pPr>
            <w:r w:rsidRPr="004C23D2">
              <w:rPr>
                <w:b/>
                <w:bCs/>
                <w:szCs w:val="24"/>
              </w:rPr>
              <w:t>Company Name</w:t>
            </w:r>
          </w:p>
        </w:tc>
        <w:tc>
          <w:tcPr>
            <w:tcW w:w="1748" w:type="dxa"/>
          </w:tcPr>
          <w:p w14:paraId="46064F25" w14:textId="38FB79A2" w:rsidR="00B01898" w:rsidRPr="004C23D2" w:rsidRDefault="004C23D2" w:rsidP="00B0189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Contact Name</w:t>
            </w:r>
          </w:p>
        </w:tc>
        <w:tc>
          <w:tcPr>
            <w:tcW w:w="1761" w:type="dxa"/>
          </w:tcPr>
          <w:p w14:paraId="7B17204B" w14:textId="6AC729F2" w:rsidR="00B01898" w:rsidRPr="004C23D2" w:rsidRDefault="004C23D2" w:rsidP="00B0189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Contact #</w:t>
            </w:r>
          </w:p>
        </w:tc>
        <w:tc>
          <w:tcPr>
            <w:tcW w:w="3330" w:type="dxa"/>
          </w:tcPr>
          <w:p w14:paraId="413EE5FE" w14:textId="2A261CA6" w:rsidR="00B01898" w:rsidRPr="004C23D2" w:rsidRDefault="004C23D2" w:rsidP="00B0189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Email</w:t>
            </w:r>
          </w:p>
        </w:tc>
      </w:tr>
      <w:tr w:rsidR="005A265C" w14:paraId="77FD3D25" w14:textId="77777777" w:rsidTr="006E152A">
        <w:tc>
          <w:tcPr>
            <w:tcW w:w="3457" w:type="dxa"/>
          </w:tcPr>
          <w:p w14:paraId="26FE963B" w14:textId="7C195FDA" w:rsidR="005A265C" w:rsidRPr="004C23D2" w:rsidRDefault="005A265C" w:rsidP="005A265C">
            <w:pPr>
              <w:rPr>
                <w:szCs w:val="24"/>
              </w:rPr>
            </w:pPr>
            <w:r>
              <w:t>Arcadis</w:t>
            </w:r>
            <w:r>
              <w:rPr>
                <w:spacing w:val="-7"/>
              </w:rPr>
              <w:t xml:space="preserve"> </w:t>
            </w:r>
            <w:r>
              <w:t>Canada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1748" w:type="dxa"/>
          </w:tcPr>
          <w:p w14:paraId="0FD613A1" w14:textId="331FE56F" w:rsidR="005A265C" w:rsidRPr="004C23D2" w:rsidRDefault="005A265C" w:rsidP="005A265C">
            <w:pPr>
              <w:rPr>
                <w:szCs w:val="24"/>
              </w:rPr>
            </w:pPr>
            <w:r>
              <w:t>Richard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Browne</w:t>
            </w:r>
          </w:p>
        </w:tc>
        <w:tc>
          <w:tcPr>
            <w:tcW w:w="1761" w:type="dxa"/>
          </w:tcPr>
          <w:p w14:paraId="22BBB1D3" w14:textId="34778B16" w:rsidR="005A265C" w:rsidRPr="00672B98" w:rsidRDefault="005A265C" w:rsidP="005A265C">
            <w:pPr>
              <w:rPr>
                <w:rFonts w:cs="Arial"/>
                <w:szCs w:val="24"/>
              </w:rPr>
            </w:pPr>
            <w:r>
              <w:rPr>
                <w:w w:val="95"/>
              </w:rPr>
              <w:t>905-764-</w:t>
            </w:r>
            <w:r>
              <w:rPr>
                <w:spacing w:val="-4"/>
                <w:w w:val="95"/>
              </w:rPr>
              <w:t>9380</w:t>
            </w:r>
          </w:p>
        </w:tc>
        <w:tc>
          <w:tcPr>
            <w:tcW w:w="3330" w:type="dxa"/>
          </w:tcPr>
          <w:p w14:paraId="15A1B72F" w14:textId="4A80E99D" w:rsidR="005A265C" w:rsidRPr="004C23D2" w:rsidRDefault="00DF1D6B" w:rsidP="005A265C">
            <w:pPr>
              <w:rPr>
                <w:szCs w:val="24"/>
              </w:rPr>
            </w:pPr>
            <w:hyperlink r:id="rId7">
              <w:r w:rsidR="005A265C">
                <w:rPr>
                  <w:color w:val="0000FF"/>
                  <w:spacing w:val="-2"/>
                  <w:u w:val="single" w:color="0000FF"/>
                </w:rPr>
                <w:t>richard.browne@arcadis.com</w:t>
              </w:r>
            </w:hyperlink>
          </w:p>
        </w:tc>
      </w:tr>
      <w:tr w:rsidR="005A265C" w14:paraId="6DA8F474" w14:textId="77777777" w:rsidTr="006E152A">
        <w:tc>
          <w:tcPr>
            <w:tcW w:w="3457" w:type="dxa"/>
          </w:tcPr>
          <w:p w14:paraId="491FA1B0" w14:textId="747F1FB5" w:rsidR="005A265C" w:rsidRPr="004C23D2" w:rsidRDefault="005A265C" w:rsidP="005A265C">
            <w:pPr>
              <w:rPr>
                <w:szCs w:val="24"/>
              </w:rPr>
            </w:pPr>
            <w:r>
              <w:t>Cambium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1748" w:type="dxa"/>
          </w:tcPr>
          <w:p w14:paraId="5D8AB07B" w14:textId="69B19230" w:rsidR="005A265C" w:rsidRPr="004C23D2" w:rsidRDefault="005A265C" w:rsidP="005A265C">
            <w:pPr>
              <w:rPr>
                <w:szCs w:val="24"/>
              </w:rPr>
            </w:pPr>
            <w:r>
              <w:t>Stuart</w:t>
            </w:r>
            <w:r>
              <w:rPr>
                <w:spacing w:val="-17"/>
              </w:rPr>
              <w:t xml:space="preserve"> </w:t>
            </w:r>
            <w:r>
              <w:t>Baird</w:t>
            </w:r>
            <w:r>
              <w:rPr>
                <w:spacing w:val="-17"/>
              </w:rPr>
              <w:t xml:space="preserve"> </w:t>
            </w:r>
            <w:r>
              <w:t>or Nigel Lister</w:t>
            </w:r>
          </w:p>
        </w:tc>
        <w:tc>
          <w:tcPr>
            <w:tcW w:w="1761" w:type="dxa"/>
          </w:tcPr>
          <w:p w14:paraId="2CA14CD4" w14:textId="691F9F96" w:rsidR="005A265C" w:rsidRPr="00672B98" w:rsidRDefault="005A265C" w:rsidP="005A265C">
            <w:pPr>
              <w:rPr>
                <w:rFonts w:cs="Arial"/>
                <w:szCs w:val="24"/>
              </w:rPr>
            </w:pPr>
            <w:r>
              <w:rPr>
                <w:w w:val="95"/>
              </w:rPr>
              <w:t>705-742-</w:t>
            </w:r>
            <w:r>
              <w:rPr>
                <w:spacing w:val="-4"/>
                <w:w w:val="95"/>
              </w:rPr>
              <w:t>7900</w:t>
            </w:r>
          </w:p>
        </w:tc>
        <w:tc>
          <w:tcPr>
            <w:tcW w:w="3330" w:type="dxa"/>
          </w:tcPr>
          <w:p w14:paraId="430D3B4E" w14:textId="4E8F0713" w:rsidR="005A265C" w:rsidRPr="004C23D2" w:rsidRDefault="00DF1D6B" w:rsidP="005A265C">
            <w:pPr>
              <w:rPr>
                <w:szCs w:val="24"/>
              </w:rPr>
            </w:pPr>
            <w:hyperlink r:id="rId8">
              <w:r w:rsidR="005A265C">
                <w:rPr>
                  <w:color w:val="0000FF"/>
                  <w:spacing w:val="-2"/>
                  <w:u w:val="single" w:color="0000FF"/>
                </w:rPr>
                <w:t>stuart.baird@cambium-</w:t>
              </w:r>
            </w:hyperlink>
            <w:r w:rsidR="005A265C">
              <w:rPr>
                <w:color w:val="0000FF"/>
                <w:spacing w:val="-2"/>
              </w:rPr>
              <w:t xml:space="preserve"> </w:t>
            </w:r>
            <w:hyperlink r:id="rId9">
              <w:r w:rsidR="005A265C">
                <w:rPr>
                  <w:color w:val="0000FF"/>
                  <w:spacing w:val="-2"/>
                  <w:u w:val="single" w:color="0000FF"/>
                </w:rPr>
                <w:t>inc.com</w:t>
              </w:r>
            </w:hyperlink>
          </w:p>
        </w:tc>
      </w:tr>
      <w:tr w:rsidR="005A265C" w14:paraId="757F88C2" w14:textId="77777777" w:rsidTr="006E152A">
        <w:tc>
          <w:tcPr>
            <w:tcW w:w="3457" w:type="dxa"/>
          </w:tcPr>
          <w:p w14:paraId="05B6ED2C" w14:textId="4BF06A26" w:rsidR="005A265C" w:rsidRPr="004C23D2" w:rsidRDefault="005A265C" w:rsidP="005A265C">
            <w:pPr>
              <w:rPr>
                <w:szCs w:val="24"/>
              </w:rPr>
            </w:pPr>
            <w:r>
              <w:t>DS</w:t>
            </w:r>
            <w:r>
              <w:rPr>
                <w:spacing w:val="-4"/>
              </w:rPr>
              <w:t xml:space="preserve"> </w:t>
            </w:r>
            <w:r>
              <w:t>Consultants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  <w:tc>
          <w:tcPr>
            <w:tcW w:w="1748" w:type="dxa"/>
          </w:tcPr>
          <w:p w14:paraId="55B55B2B" w14:textId="5C42247C" w:rsidR="005A265C" w:rsidRPr="004C23D2" w:rsidRDefault="005A265C" w:rsidP="005A265C">
            <w:pPr>
              <w:rPr>
                <w:szCs w:val="24"/>
              </w:rPr>
            </w:pPr>
            <w:r>
              <w:t>Alka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Sangar</w:t>
            </w:r>
          </w:p>
        </w:tc>
        <w:tc>
          <w:tcPr>
            <w:tcW w:w="1761" w:type="dxa"/>
          </w:tcPr>
          <w:p w14:paraId="29776494" w14:textId="7D3A1A1A" w:rsidR="005A265C" w:rsidRPr="00672B98" w:rsidRDefault="005A265C" w:rsidP="005A265C">
            <w:pPr>
              <w:rPr>
                <w:rFonts w:cs="Arial"/>
                <w:szCs w:val="24"/>
              </w:rPr>
            </w:pPr>
            <w:r>
              <w:rPr>
                <w:w w:val="95"/>
              </w:rPr>
              <w:t>905-264-</w:t>
            </w:r>
            <w:r>
              <w:rPr>
                <w:spacing w:val="-4"/>
                <w:w w:val="95"/>
              </w:rPr>
              <w:t>9393</w:t>
            </w:r>
          </w:p>
        </w:tc>
        <w:tc>
          <w:tcPr>
            <w:tcW w:w="3330" w:type="dxa"/>
          </w:tcPr>
          <w:p w14:paraId="645A4114" w14:textId="600F31FA" w:rsidR="005A265C" w:rsidRPr="004C23D2" w:rsidRDefault="00DF1D6B" w:rsidP="005A265C">
            <w:pPr>
              <w:rPr>
                <w:szCs w:val="24"/>
              </w:rPr>
            </w:pPr>
            <w:hyperlink r:id="rId10">
              <w:r w:rsidR="005A265C">
                <w:rPr>
                  <w:color w:val="0000FF"/>
                  <w:spacing w:val="-2"/>
                  <w:u w:val="single" w:color="0000FF"/>
                </w:rPr>
                <w:t>alka.sangar@dsconsultants.c</w:t>
              </w:r>
            </w:hyperlink>
            <w:r w:rsidR="005A265C">
              <w:rPr>
                <w:color w:val="0000FF"/>
                <w:spacing w:val="-2"/>
              </w:rPr>
              <w:t xml:space="preserve"> </w:t>
            </w:r>
            <w:hyperlink r:id="rId11">
              <w:r w:rsidR="005A265C">
                <w:rPr>
                  <w:color w:val="0000FF"/>
                  <w:spacing w:val="-10"/>
                  <w:u w:val="single" w:color="0000FF"/>
                </w:rPr>
                <w:t>a</w:t>
              </w:r>
            </w:hyperlink>
          </w:p>
        </w:tc>
      </w:tr>
      <w:tr w:rsidR="005A265C" w14:paraId="4F3583E8" w14:textId="77777777" w:rsidTr="006E152A">
        <w:tc>
          <w:tcPr>
            <w:tcW w:w="3457" w:type="dxa"/>
          </w:tcPr>
          <w:p w14:paraId="38AE7B47" w14:textId="61251655" w:rsidR="005A265C" w:rsidRPr="004C23D2" w:rsidRDefault="005A265C" w:rsidP="005A265C">
            <w:pPr>
              <w:rPr>
                <w:szCs w:val="24"/>
              </w:rPr>
            </w:pPr>
            <w:proofErr w:type="spellStart"/>
            <w:r>
              <w:t>Egmond</w:t>
            </w:r>
            <w:proofErr w:type="spellEnd"/>
            <w:r>
              <w:rPr>
                <w:spacing w:val="-5"/>
              </w:rPr>
              <w:t xml:space="preserve"> </w:t>
            </w:r>
            <w:r>
              <w:t>Associates</w:t>
            </w:r>
            <w:r>
              <w:rPr>
                <w:spacing w:val="-4"/>
              </w:rPr>
              <w:t xml:space="preserve"> Ltd.</w:t>
            </w:r>
          </w:p>
        </w:tc>
        <w:tc>
          <w:tcPr>
            <w:tcW w:w="1748" w:type="dxa"/>
          </w:tcPr>
          <w:p w14:paraId="18BC35ED" w14:textId="707E9C36" w:rsidR="005A265C" w:rsidRPr="004C23D2" w:rsidRDefault="005A265C" w:rsidP="005A265C">
            <w:pPr>
              <w:rPr>
                <w:szCs w:val="24"/>
              </w:rPr>
            </w:pPr>
            <w:r>
              <w:t>John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Egmond</w:t>
            </w:r>
            <w:proofErr w:type="spellEnd"/>
          </w:p>
        </w:tc>
        <w:tc>
          <w:tcPr>
            <w:tcW w:w="1761" w:type="dxa"/>
          </w:tcPr>
          <w:p w14:paraId="076D847E" w14:textId="390844C4" w:rsidR="005A265C" w:rsidRPr="00672B98" w:rsidRDefault="005A265C" w:rsidP="005A265C">
            <w:pPr>
              <w:rPr>
                <w:rFonts w:cs="Arial"/>
                <w:szCs w:val="24"/>
              </w:rPr>
            </w:pPr>
            <w:r>
              <w:rPr>
                <w:w w:val="95"/>
              </w:rPr>
              <w:t>1-844-233-</w:t>
            </w:r>
            <w:r>
              <w:rPr>
                <w:spacing w:val="-4"/>
                <w:w w:val="95"/>
              </w:rPr>
              <w:t>7227</w:t>
            </w:r>
          </w:p>
        </w:tc>
        <w:tc>
          <w:tcPr>
            <w:tcW w:w="3330" w:type="dxa"/>
          </w:tcPr>
          <w:p w14:paraId="0F807C84" w14:textId="41FD2800" w:rsidR="005A265C" w:rsidRPr="004C23D2" w:rsidRDefault="00DF1D6B" w:rsidP="005A265C">
            <w:pPr>
              <w:rPr>
                <w:szCs w:val="24"/>
              </w:rPr>
            </w:pPr>
            <w:hyperlink r:id="rId12">
              <w:r w:rsidR="005A265C">
                <w:rPr>
                  <w:color w:val="0000FF"/>
                  <w:spacing w:val="-2"/>
                  <w:u w:val="single" w:color="0000FF"/>
                </w:rPr>
                <w:t>johnv@egmond.ca</w:t>
              </w:r>
            </w:hyperlink>
          </w:p>
        </w:tc>
      </w:tr>
      <w:tr w:rsidR="005A265C" w14:paraId="315FB51C" w14:textId="77777777" w:rsidTr="006E152A">
        <w:tc>
          <w:tcPr>
            <w:tcW w:w="3457" w:type="dxa"/>
          </w:tcPr>
          <w:p w14:paraId="53123EB6" w14:textId="66D6B59C" w:rsidR="005A265C" w:rsidRPr="004C23D2" w:rsidRDefault="005A265C" w:rsidP="005A265C">
            <w:pPr>
              <w:rPr>
                <w:szCs w:val="24"/>
              </w:rPr>
            </w:pPr>
            <w:r>
              <w:t>Englobe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Corp.</w:t>
            </w:r>
          </w:p>
        </w:tc>
        <w:tc>
          <w:tcPr>
            <w:tcW w:w="1748" w:type="dxa"/>
          </w:tcPr>
          <w:p w14:paraId="7DFCA760" w14:textId="443BA46D" w:rsidR="005A265C" w:rsidRPr="004C23D2" w:rsidRDefault="005A265C" w:rsidP="005A265C">
            <w:pPr>
              <w:rPr>
                <w:szCs w:val="24"/>
              </w:rPr>
            </w:pPr>
            <w:proofErr w:type="spellStart"/>
            <w:r>
              <w:t>Houshang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Akbari</w:t>
            </w:r>
          </w:p>
        </w:tc>
        <w:tc>
          <w:tcPr>
            <w:tcW w:w="1761" w:type="dxa"/>
          </w:tcPr>
          <w:p w14:paraId="60AE1738" w14:textId="0D42EDA5" w:rsidR="005A265C" w:rsidRPr="00672B98" w:rsidRDefault="005A265C" w:rsidP="005A265C">
            <w:pPr>
              <w:rPr>
                <w:rFonts w:cs="Arial"/>
                <w:szCs w:val="24"/>
              </w:rPr>
            </w:pPr>
            <w:r>
              <w:rPr>
                <w:w w:val="95"/>
              </w:rPr>
              <w:t>1-866-981-</w:t>
            </w:r>
            <w:r>
              <w:rPr>
                <w:spacing w:val="-4"/>
                <w:w w:val="95"/>
              </w:rPr>
              <w:t>0191</w:t>
            </w:r>
          </w:p>
        </w:tc>
        <w:tc>
          <w:tcPr>
            <w:tcW w:w="3330" w:type="dxa"/>
          </w:tcPr>
          <w:p w14:paraId="11BD973D" w14:textId="27F45C39" w:rsidR="005A265C" w:rsidRPr="004C23D2" w:rsidRDefault="00DF1D6B" w:rsidP="005A265C">
            <w:pPr>
              <w:rPr>
                <w:szCs w:val="24"/>
              </w:rPr>
            </w:pPr>
            <w:hyperlink r:id="rId13">
              <w:r w:rsidR="005A265C">
                <w:rPr>
                  <w:color w:val="0000FF"/>
                  <w:spacing w:val="-2"/>
                  <w:u w:val="single" w:color="0000FF"/>
                </w:rPr>
                <w:t>toronto@englobecorp.com</w:t>
              </w:r>
            </w:hyperlink>
          </w:p>
        </w:tc>
      </w:tr>
      <w:tr w:rsidR="005A265C" w14:paraId="7D1F89B0" w14:textId="77777777" w:rsidTr="006E152A">
        <w:tc>
          <w:tcPr>
            <w:tcW w:w="3457" w:type="dxa"/>
          </w:tcPr>
          <w:p w14:paraId="3FB3C49F" w14:textId="5B4AE538" w:rsidR="005A265C" w:rsidRPr="004C23D2" w:rsidRDefault="00DF1D6B" w:rsidP="005A265C">
            <w:pPr>
              <w:rPr>
                <w:szCs w:val="24"/>
              </w:rPr>
            </w:pPr>
            <w:r>
              <w:t>E</w:t>
            </w:r>
            <w:r w:rsidR="005A265C">
              <w:t>xp</w:t>
            </w:r>
            <w:r w:rsidR="005A265C">
              <w:rPr>
                <w:spacing w:val="-4"/>
              </w:rPr>
              <w:t xml:space="preserve"> </w:t>
            </w:r>
            <w:r w:rsidR="005A265C">
              <w:t>Services</w:t>
            </w:r>
            <w:r w:rsidR="005A265C">
              <w:rPr>
                <w:spacing w:val="-2"/>
              </w:rPr>
              <w:t xml:space="preserve"> </w:t>
            </w:r>
            <w:r w:rsidR="005A265C">
              <w:rPr>
                <w:spacing w:val="-4"/>
              </w:rPr>
              <w:t>Inc.</w:t>
            </w:r>
          </w:p>
        </w:tc>
        <w:tc>
          <w:tcPr>
            <w:tcW w:w="1748" w:type="dxa"/>
          </w:tcPr>
          <w:p w14:paraId="6E8ACC3E" w14:textId="3F1FB726" w:rsidR="005A265C" w:rsidRPr="004C23D2" w:rsidRDefault="005A265C" w:rsidP="005A265C">
            <w:pPr>
              <w:rPr>
                <w:szCs w:val="24"/>
              </w:rPr>
            </w:pPr>
            <w:r>
              <w:t>Stephen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Cheng</w:t>
            </w:r>
          </w:p>
        </w:tc>
        <w:tc>
          <w:tcPr>
            <w:tcW w:w="1761" w:type="dxa"/>
          </w:tcPr>
          <w:p w14:paraId="5DCA6779" w14:textId="5BA38FA2" w:rsidR="005A265C" w:rsidRPr="00672B98" w:rsidRDefault="005A265C" w:rsidP="005A265C">
            <w:pPr>
              <w:rPr>
                <w:rFonts w:cs="Arial"/>
                <w:szCs w:val="24"/>
              </w:rPr>
            </w:pPr>
            <w:r>
              <w:rPr>
                <w:w w:val="95"/>
              </w:rPr>
              <w:t>905-793-</w:t>
            </w:r>
            <w:r>
              <w:rPr>
                <w:spacing w:val="-4"/>
                <w:w w:val="95"/>
              </w:rPr>
              <w:t>9800</w:t>
            </w:r>
          </w:p>
        </w:tc>
        <w:tc>
          <w:tcPr>
            <w:tcW w:w="3330" w:type="dxa"/>
          </w:tcPr>
          <w:p w14:paraId="38F07E06" w14:textId="6482B07A" w:rsidR="005A265C" w:rsidRPr="004C23D2" w:rsidRDefault="00DF1D6B" w:rsidP="005A265C">
            <w:pPr>
              <w:rPr>
                <w:szCs w:val="24"/>
              </w:rPr>
            </w:pPr>
            <w:hyperlink r:id="rId14">
              <w:r w:rsidR="005A265C">
                <w:rPr>
                  <w:color w:val="0000FF"/>
                  <w:spacing w:val="-2"/>
                  <w:u w:val="single" w:color="0000FF"/>
                </w:rPr>
                <w:t>stephen.cheng@exp.com</w:t>
              </w:r>
            </w:hyperlink>
          </w:p>
        </w:tc>
      </w:tr>
      <w:tr w:rsidR="005A265C" w14:paraId="092E8D57" w14:textId="77777777" w:rsidTr="006E152A">
        <w:tc>
          <w:tcPr>
            <w:tcW w:w="3457" w:type="dxa"/>
          </w:tcPr>
          <w:p w14:paraId="153BD241" w14:textId="2822BF58" w:rsidR="005A265C" w:rsidRPr="004C23D2" w:rsidRDefault="005A265C" w:rsidP="005A265C">
            <w:pPr>
              <w:rPr>
                <w:szCs w:val="24"/>
              </w:rPr>
            </w:pPr>
            <w:proofErr w:type="spellStart"/>
            <w:r>
              <w:t>Geomaple</w:t>
            </w:r>
            <w:proofErr w:type="spellEnd"/>
            <w:r>
              <w:rPr>
                <w:spacing w:val="-6"/>
              </w:rPr>
              <w:t xml:space="preserve"> </w:t>
            </w:r>
            <w:r>
              <w:t>Geotechnics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1748" w:type="dxa"/>
          </w:tcPr>
          <w:p w14:paraId="32FDCDAC" w14:textId="3EC20692" w:rsidR="005A265C" w:rsidRPr="004C23D2" w:rsidRDefault="005A265C" w:rsidP="005A265C">
            <w:pPr>
              <w:rPr>
                <w:szCs w:val="24"/>
              </w:rPr>
            </w:pPr>
            <w:proofErr w:type="spellStart"/>
            <w:r>
              <w:t>Navid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Hatami</w:t>
            </w:r>
            <w:proofErr w:type="spellEnd"/>
          </w:p>
        </w:tc>
        <w:tc>
          <w:tcPr>
            <w:tcW w:w="1761" w:type="dxa"/>
          </w:tcPr>
          <w:p w14:paraId="4DC812F4" w14:textId="2CCA18A3" w:rsidR="005A265C" w:rsidRPr="00672B98" w:rsidRDefault="005A265C" w:rsidP="005A265C">
            <w:pPr>
              <w:rPr>
                <w:rFonts w:cs="Arial"/>
                <w:szCs w:val="24"/>
              </w:rPr>
            </w:pPr>
            <w:r>
              <w:rPr>
                <w:w w:val="95"/>
              </w:rPr>
              <w:t>416-444-</w:t>
            </w:r>
            <w:r>
              <w:rPr>
                <w:spacing w:val="-4"/>
                <w:w w:val="95"/>
              </w:rPr>
              <w:t>1100</w:t>
            </w:r>
          </w:p>
        </w:tc>
        <w:tc>
          <w:tcPr>
            <w:tcW w:w="3330" w:type="dxa"/>
          </w:tcPr>
          <w:p w14:paraId="0F8C01D2" w14:textId="04B913E3" w:rsidR="005A265C" w:rsidRPr="004C23D2" w:rsidRDefault="00DF1D6B" w:rsidP="005A265C">
            <w:pPr>
              <w:rPr>
                <w:szCs w:val="24"/>
              </w:rPr>
            </w:pPr>
            <w:hyperlink r:id="rId15">
              <w:r w:rsidR="005A265C">
                <w:rPr>
                  <w:color w:val="0000FF"/>
                  <w:spacing w:val="-2"/>
                  <w:u w:val="single" w:color="0000FF"/>
                </w:rPr>
                <w:t>geotechnics@geomaple.ca</w:t>
              </w:r>
            </w:hyperlink>
          </w:p>
        </w:tc>
      </w:tr>
      <w:tr w:rsidR="00DF1D6B" w14:paraId="2595C294" w14:textId="77777777" w:rsidTr="006E152A">
        <w:tc>
          <w:tcPr>
            <w:tcW w:w="3457" w:type="dxa"/>
          </w:tcPr>
          <w:p w14:paraId="5EB6FEDE" w14:textId="577C8202" w:rsidR="00DF1D6B" w:rsidRDefault="00DF1D6B" w:rsidP="00DF1D6B">
            <w:r w:rsidRPr="00DF1D6B">
              <w:rPr>
                <w:lang w:val="en-US"/>
              </w:rPr>
              <w:t>GIP Construction Engineering Corp. (GCE)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48" w:type="dxa"/>
          </w:tcPr>
          <w:p w14:paraId="2D5C6D8E" w14:textId="187AFD55" w:rsidR="00DF1D6B" w:rsidRDefault="00DF1D6B" w:rsidP="00DF1D6B">
            <w:r>
              <w:t>Behrouz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Ohadi</w:t>
            </w:r>
            <w:proofErr w:type="spellEnd"/>
          </w:p>
        </w:tc>
        <w:tc>
          <w:tcPr>
            <w:tcW w:w="1761" w:type="dxa"/>
          </w:tcPr>
          <w:p w14:paraId="4DE3B16F" w14:textId="4155627F" w:rsidR="00DF1D6B" w:rsidRDefault="00DF1D6B" w:rsidP="00DF1D6B">
            <w:pPr>
              <w:rPr>
                <w:w w:val="95"/>
              </w:rPr>
            </w:pPr>
            <w:r>
              <w:rPr>
                <w:w w:val="95"/>
              </w:rPr>
              <w:t>905-840-</w:t>
            </w:r>
            <w:r>
              <w:rPr>
                <w:spacing w:val="-4"/>
                <w:w w:val="95"/>
              </w:rPr>
              <w:t>5914</w:t>
            </w:r>
          </w:p>
        </w:tc>
        <w:tc>
          <w:tcPr>
            <w:tcW w:w="3330" w:type="dxa"/>
          </w:tcPr>
          <w:p w14:paraId="331AC8CA" w14:textId="03B079F5" w:rsidR="00DF1D6B" w:rsidRDefault="00DF1D6B" w:rsidP="00DF1D6B">
            <w:hyperlink r:id="rId16">
              <w:r>
                <w:rPr>
                  <w:color w:val="0000FF"/>
                  <w:spacing w:val="-2"/>
                  <w:u w:val="single" w:color="0000FF"/>
                </w:rPr>
                <w:t>bohadi@aecon.com</w:t>
              </w:r>
            </w:hyperlink>
          </w:p>
        </w:tc>
      </w:tr>
      <w:tr w:rsidR="005A265C" w14:paraId="2873967A" w14:textId="77777777" w:rsidTr="006E152A">
        <w:tc>
          <w:tcPr>
            <w:tcW w:w="3457" w:type="dxa"/>
          </w:tcPr>
          <w:p w14:paraId="25BAB7FD" w14:textId="7C2B13E7" w:rsidR="005A265C" w:rsidRPr="004C23D2" w:rsidRDefault="005A265C" w:rsidP="005A265C">
            <w:pPr>
              <w:rPr>
                <w:szCs w:val="24"/>
              </w:rPr>
            </w:pPr>
            <w:r>
              <w:t>HLV2K</w:t>
            </w:r>
            <w:r>
              <w:rPr>
                <w:spacing w:val="-11"/>
              </w:rPr>
              <w:t xml:space="preserve"> </w:t>
            </w: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Limited</w:t>
            </w:r>
          </w:p>
        </w:tc>
        <w:tc>
          <w:tcPr>
            <w:tcW w:w="1748" w:type="dxa"/>
          </w:tcPr>
          <w:p w14:paraId="0731219B" w14:textId="1AE82B89" w:rsidR="005A265C" w:rsidRPr="004C23D2" w:rsidRDefault="005A265C" w:rsidP="005A265C">
            <w:pPr>
              <w:rPr>
                <w:szCs w:val="24"/>
              </w:rPr>
            </w:pPr>
            <w:r>
              <w:t>John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Lametti</w:t>
            </w:r>
            <w:proofErr w:type="spellEnd"/>
          </w:p>
        </w:tc>
        <w:tc>
          <w:tcPr>
            <w:tcW w:w="1761" w:type="dxa"/>
          </w:tcPr>
          <w:p w14:paraId="02E2EFBC" w14:textId="453DFCA1" w:rsidR="005A265C" w:rsidRPr="00672B98" w:rsidRDefault="005A265C" w:rsidP="005A265C">
            <w:pPr>
              <w:rPr>
                <w:rFonts w:cs="Arial"/>
                <w:szCs w:val="24"/>
              </w:rPr>
            </w:pPr>
            <w:r>
              <w:rPr>
                <w:w w:val="95"/>
              </w:rPr>
              <w:t>905-569-</w:t>
            </w:r>
            <w:r>
              <w:rPr>
                <w:spacing w:val="-4"/>
                <w:w w:val="95"/>
              </w:rPr>
              <w:t>9765</w:t>
            </w:r>
          </w:p>
        </w:tc>
        <w:tc>
          <w:tcPr>
            <w:tcW w:w="3330" w:type="dxa"/>
          </w:tcPr>
          <w:p w14:paraId="5713AA28" w14:textId="6F76978C" w:rsidR="005A265C" w:rsidRPr="004C23D2" w:rsidRDefault="00DF1D6B" w:rsidP="005A265C">
            <w:pPr>
              <w:rPr>
                <w:szCs w:val="24"/>
              </w:rPr>
            </w:pPr>
            <w:hyperlink r:id="rId17">
              <w:r w:rsidR="005A265C">
                <w:rPr>
                  <w:color w:val="0000FF"/>
                  <w:u w:val="single" w:color="0000FF"/>
                </w:rPr>
                <w:t>john.lametti@hlv2k.com</w:t>
              </w:r>
              <w:r w:rsidR="005A265C">
                <w:rPr>
                  <w:color w:val="0000FF"/>
                  <w:spacing w:val="-12"/>
                </w:rPr>
                <w:t xml:space="preserve"> </w:t>
              </w:r>
            </w:hyperlink>
            <w:r w:rsidR="005A265C">
              <w:t xml:space="preserve">; </w:t>
            </w:r>
            <w:hyperlink r:id="rId18">
              <w:r w:rsidR="005A265C">
                <w:rPr>
                  <w:color w:val="0000FF"/>
                  <w:spacing w:val="-2"/>
                  <w:u w:val="single" w:color="0000FF"/>
                </w:rPr>
                <w:t>irfan.khokhar@hlv2k.com</w:t>
              </w:r>
            </w:hyperlink>
          </w:p>
        </w:tc>
      </w:tr>
      <w:tr w:rsidR="005A265C" w14:paraId="5B276369" w14:textId="77777777" w:rsidTr="006E152A">
        <w:tc>
          <w:tcPr>
            <w:tcW w:w="3457" w:type="dxa"/>
          </w:tcPr>
          <w:p w14:paraId="1A8F3B33" w14:textId="03CA921A" w:rsidR="005A265C" w:rsidRPr="004C23D2" w:rsidRDefault="005A265C" w:rsidP="005A265C">
            <w:pPr>
              <w:rPr>
                <w:szCs w:val="24"/>
              </w:rPr>
            </w:pPr>
            <w:r>
              <w:lastRenderedPageBreak/>
              <w:t>McIntosh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Perry</w:t>
            </w:r>
          </w:p>
        </w:tc>
        <w:tc>
          <w:tcPr>
            <w:tcW w:w="1748" w:type="dxa"/>
          </w:tcPr>
          <w:p w14:paraId="03DED1A6" w14:textId="05E7470A" w:rsidR="005A265C" w:rsidRPr="004C23D2" w:rsidRDefault="005A265C" w:rsidP="005A265C">
            <w:pPr>
              <w:rPr>
                <w:szCs w:val="24"/>
              </w:rPr>
            </w:pPr>
            <w:proofErr w:type="spellStart"/>
            <w:r>
              <w:t>Esam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Deif</w:t>
            </w:r>
            <w:proofErr w:type="spellEnd"/>
          </w:p>
        </w:tc>
        <w:tc>
          <w:tcPr>
            <w:tcW w:w="1761" w:type="dxa"/>
          </w:tcPr>
          <w:p w14:paraId="161D70AC" w14:textId="1B521F8F" w:rsidR="005A265C" w:rsidRPr="00672B98" w:rsidRDefault="005A265C" w:rsidP="005A265C">
            <w:pPr>
              <w:rPr>
                <w:rFonts w:cs="Arial"/>
                <w:szCs w:val="24"/>
              </w:rPr>
            </w:pPr>
            <w:r>
              <w:rPr>
                <w:w w:val="95"/>
              </w:rPr>
              <w:t>905-856-</w:t>
            </w:r>
            <w:r>
              <w:rPr>
                <w:spacing w:val="-4"/>
                <w:w w:val="95"/>
              </w:rPr>
              <w:t>5200</w:t>
            </w:r>
          </w:p>
        </w:tc>
        <w:tc>
          <w:tcPr>
            <w:tcW w:w="3330" w:type="dxa"/>
          </w:tcPr>
          <w:p w14:paraId="02784623" w14:textId="3BCDFABC" w:rsidR="005A265C" w:rsidRPr="004C23D2" w:rsidRDefault="00DF1D6B" w:rsidP="005A265C">
            <w:pPr>
              <w:rPr>
                <w:szCs w:val="24"/>
              </w:rPr>
            </w:pPr>
            <w:hyperlink r:id="rId19">
              <w:r w:rsidR="005A265C">
                <w:rPr>
                  <w:color w:val="0000FF"/>
                  <w:spacing w:val="-2"/>
                  <w:u w:val="single" w:color="0000FF"/>
                </w:rPr>
                <w:t>e.deif@mcintoshperry.com</w:t>
              </w:r>
            </w:hyperlink>
          </w:p>
        </w:tc>
      </w:tr>
      <w:tr w:rsidR="005A265C" w14:paraId="4B081C70" w14:textId="77777777" w:rsidTr="006E152A">
        <w:tc>
          <w:tcPr>
            <w:tcW w:w="3457" w:type="dxa"/>
          </w:tcPr>
          <w:p w14:paraId="1B736999" w14:textId="0D53919E" w:rsidR="005A265C" w:rsidRPr="004C23D2" w:rsidRDefault="005A265C" w:rsidP="005A265C">
            <w:pPr>
              <w:rPr>
                <w:szCs w:val="24"/>
              </w:rPr>
            </w:pPr>
            <w:r>
              <w:t>Palmer</w:t>
            </w:r>
            <w:r>
              <w:rPr>
                <w:spacing w:val="-17"/>
              </w:rPr>
              <w:t xml:space="preserve"> </w:t>
            </w:r>
            <w:r>
              <w:t xml:space="preserve">Environmental </w:t>
            </w:r>
            <w:r>
              <w:rPr>
                <w:spacing w:val="-2"/>
              </w:rPr>
              <w:t>Consulting</w:t>
            </w:r>
          </w:p>
        </w:tc>
        <w:tc>
          <w:tcPr>
            <w:tcW w:w="1748" w:type="dxa"/>
          </w:tcPr>
          <w:p w14:paraId="35A6C9F4" w14:textId="149D04DB" w:rsidR="005A265C" w:rsidRPr="004C23D2" w:rsidRDefault="005A265C" w:rsidP="005A265C">
            <w:pPr>
              <w:rPr>
                <w:szCs w:val="24"/>
              </w:rPr>
            </w:pPr>
            <w:r>
              <w:t>Dennis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Tseng</w:t>
            </w:r>
          </w:p>
        </w:tc>
        <w:tc>
          <w:tcPr>
            <w:tcW w:w="1761" w:type="dxa"/>
          </w:tcPr>
          <w:p w14:paraId="5A9E7865" w14:textId="38916BC5" w:rsidR="005A265C" w:rsidRPr="00672B98" w:rsidRDefault="005A265C" w:rsidP="005A265C">
            <w:pPr>
              <w:rPr>
                <w:rFonts w:cs="Arial"/>
                <w:szCs w:val="24"/>
              </w:rPr>
            </w:pPr>
            <w:r>
              <w:rPr>
                <w:w w:val="95"/>
              </w:rPr>
              <w:t>647-795-</w:t>
            </w:r>
            <w:r>
              <w:rPr>
                <w:spacing w:val="-4"/>
                <w:w w:val="95"/>
              </w:rPr>
              <w:t>8153</w:t>
            </w:r>
          </w:p>
        </w:tc>
        <w:tc>
          <w:tcPr>
            <w:tcW w:w="3330" w:type="dxa"/>
          </w:tcPr>
          <w:p w14:paraId="0C7DA3F8" w14:textId="6818C3AE" w:rsidR="005A265C" w:rsidRPr="004C23D2" w:rsidRDefault="00DF1D6B" w:rsidP="005A265C">
            <w:pPr>
              <w:rPr>
                <w:szCs w:val="24"/>
              </w:rPr>
            </w:pPr>
            <w:hyperlink r:id="rId20">
              <w:r w:rsidR="005A265C">
                <w:rPr>
                  <w:color w:val="0000FF"/>
                  <w:spacing w:val="-2"/>
                  <w:u w:val="single" w:color="0000FF"/>
                </w:rPr>
                <w:t>dennis.tseng@pecg.ca</w:t>
              </w:r>
            </w:hyperlink>
          </w:p>
        </w:tc>
      </w:tr>
      <w:tr w:rsidR="005A265C" w14:paraId="701A9FCE" w14:textId="77777777" w:rsidTr="006E152A">
        <w:tc>
          <w:tcPr>
            <w:tcW w:w="3457" w:type="dxa"/>
          </w:tcPr>
          <w:p w14:paraId="27A66642" w14:textId="5A060747" w:rsidR="005A265C" w:rsidRPr="004C23D2" w:rsidRDefault="005A265C" w:rsidP="005A265C">
            <w:pPr>
              <w:rPr>
                <w:szCs w:val="24"/>
              </w:rPr>
            </w:pPr>
            <w:proofErr w:type="spellStart"/>
            <w:r>
              <w:t>Peto</w:t>
            </w:r>
            <w:proofErr w:type="spellEnd"/>
            <w:r>
              <w:rPr>
                <w:spacing w:val="-3"/>
              </w:rPr>
              <w:t xml:space="preserve"> </w:t>
            </w:r>
            <w:r>
              <w:t>MacCallum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Ltd.</w:t>
            </w:r>
          </w:p>
        </w:tc>
        <w:tc>
          <w:tcPr>
            <w:tcW w:w="1748" w:type="dxa"/>
          </w:tcPr>
          <w:p w14:paraId="35ADAEAB" w14:textId="66CFFE34" w:rsidR="005A265C" w:rsidRPr="004C23D2" w:rsidRDefault="005A265C" w:rsidP="005A265C">
            <w:pPr>
              <w:rPr>
                <w:szCs w:val="24"/>
              </w:rPr>
            </w:pPr>
            <w:r>
              <w:t>Mike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McKenzie</w:t>
            </w:r>
          </w:p>
        </w:tc>
        <w:tc>
          <w:tcPr>
            <w:tcW w:w="1761" w:type="dxa"/>
          </w:tcPr>
          <w:p w14:paraId="6312B4E7" w14:textId="3DE02E99" w:rsidR="005A265C" w:rsidRPr="00672B98" w:rsidRDefault="005A265C" w:rsidP="005A265C">
            <w:pPr>
              <w:rPr>
                <w:rFonts w:cs="Arial"/>
                <w:szCs w:val="24"/>
              </w:rPr>
            </w:pPr>
            <w:r>
              <w:rPr>
                <w:w w:val="95"/>
              </w:rPr>
              <w:t>416-785-</w:t>
            </w:r>
            <w:r>
              <w:rPr>
                <w:spacing w:val="-4"/>
                <w:w w:val="95"/>
              </w:rPr>
              <w:t>5110</w:t>
            </w:r>
          </w:p>
        </w:tc>
        <w:tc>
          <w:tcPr>
            <w:tcW w:w="3330" w:type="dxa"/>
          </w:tcPr>
          <w:p w14:paraId="5FB2F980" w14:textId="1917CBB2" w:rsidR="005A265C" w:rsidRPr="004C23D2" w:rsidRDefault="00DF1D6B" w:rsidP="005A265C">
            <w:pPr>
              <w:rPr>
                <w:szCs w:val="24"/>
              </w:rPr>
            </w:pPr>
            <w:hyperlink r:id="rId21">
              <w:proofErr w:type="spellStart"/>
              <w:r w:rsidR="005A265C">
                <w:rPr>
                  <w:color w:val="0000FF"/>
                  <w:spacing w:val="-2"/>
                  <w:u w:val="single" w:color="0000FF"/>
                </w:rPr>
                <w:t>mmckenzie@petomaccallum</w:t>
              </w:r>
              <w:proofErr w:type="spellEnd"/>
              <w:r w:rsidR="005A265C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  <w:r w:rsidR="005A265C">
              <w:rPr>
                <w:color w:val="0000FF"/>
                <w:spacing w:val="-2"/>
              </w:rPr>
              <w:t xml:space="preserve"> </w:t>
            </w:r>
            <w:hyperlink r:id="rId22">
              <w:r w:rsidR="005A265C">
                <w:rPr>
                  <w:color w:val="0000FF"/>
                  <w:spacing w:val="-4"/>
                  <w:u w:val="single" w:color="0000FF"/>
                </w:rPr>
                <w:t>com</w:t>
              </w:r>
            </w:hyperlink>
          </w:p>
        </w:tc>
      </w:tr>
      <w:tr w:rsidR="005A265C" w14:paraId="6FB0DBDC" w14:textId="77777777" w:rsidTr="006E152A">
        <w:tc>
          <w:tcPr>
            <w:tcW w:w="3457" w:type="dxa"/>
          </w:tcPr>
          <w:p w14:paraId="0068BBEC" w14:textId="3452276E" w:rsidR="005A265C" w:rsidRPr="004C23D2" w:rsidRDefault="005A265C" w:rsidP="005A265C">
            <w:pPr>
              <w:rPr>
                <w:szCs w:val="24"/>
              </w:rPr>
            </w:pPr>
            <w:r>
              <w:t>SAFFA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1748" w:type="dxa"/>
          </w:tcPr>
          <w:p w14:paraId="4CFDEB88" w14:textId="5457F704" w:rsidR="005A265C" w:rsidRPr="004C23D2" w:rsidRDefault="005A265C" w:rsidP="005A265C">
            <w:pPr>
              <w:rPr>
                <w:szCs w:val="24"/>
              </w:rPr>
            </w:pPr>
            <w:r>
              <w:t>Fawad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Khan</w:t>
            </w:r>
          </w:p>
        </w:tc>
        <w:tc>
          <w:tcPr>
            <w:tcW w:w="1761" w:type="dxa"/>
          </w:tcPr>
          <w:p w14:paraId="44418CFC" w14:textId="5C6868BD" w:rsidR="005A265C" w:rsidRPr="00672B98" w:rsidRDefault="005A265C" w:rsidP="005A265C">
            <w:pPr>
              <w:rPr>
                <w:rFonts w:cs="Arial"/>
                <w:szCs w:val="24"/>
              </w:rPr>
            </w:pPr>
            <w:r>
              <w:rPr>
                <w:w w:val="95"/>
              </w:rPr>
              <w:t>905-604-</w:t>
            </w:r>
            <w:r>
              <w:rPr>
                <w:spacing w:val="-4"/>
                <w:w w:val="95"/>
              </w:rPr>
              <w:t>8194</w:t>
            </w:r>
          </w:p>
        </w:tc>
        <w:tc>
          <w:tcPr>
            <w:tcW w:w="3330" w:type="dxa"/>
          </w:tcPr>
          <w:p w14:paraId="21CA79D6" w14:textId="40EE2B34" w:rsidR="005A265C" w:rsidRPr="004C23D2" w:rsidRDefault="00DF1D6B" w:rsidP="005A265C">
            <w:pPr>
              <w:rPr>
                <w:szCs w:val="24"/>
              </w:rPr>
            </w:pPr>
            <w:hyperlink r:id="rId23">
              <w:proofErr w:type="spellStart"/>
              <w:r w:rsidR="005A265C">
                <w:rPr>
                  <w:color w:val="0000FF"/>
                  <w:spacing w:val="-2"/>
                  <w:u w:val="single" w:color="0000FF"/>
                </w:rPr>
                <w:t>fawadkhan@safaengineeringi</w:t>
              </w:r>
              <w:proofErr w:type="spellEnd"/>
            </w:hyperlink>
            <w:r w:rsidR="005A265C">
              <w:rPr>
                <w:color w:val="0000FF"/>
                <w:spacing w:val="-2"/>
              </w:rPr>
              <w:t xml:space="preserve"> </w:t>
            </w:r>
            <w:hyperlink r:id="rId24">
              <w:r w:rsidR="005A265C">
                <w:rPr>
                  <w:color w:val="0000FF"/>
                  <w:spacing w:val="-2"/>
                  <w:u w:val="single" w:color="0000FF"/>
                </w:rPr>
                <w:t>nc.com</w:t>
              </w:r>
            </w:hyperlink>
          </w:p>
        </w:tc>
      </w:tr>
      <w:tr w:rsidR="005A265C" w14:paraId="415A1800" w14:textId="77777777" w:rsidTr="006E152A">
        <w:tc>
          <w:tcPr>
            <w:tcW w:w="3457" w:type="dxa"/>
          </w:tcPr>
          <w:p w14:paraId="153569B7" w14:textId="4EBF6B5F" w:rsidR="005A265C" w:rsidRPr="004C23D2" w:rsidRDefault="005A265C" w:rsidP="005A265C">
            <w:pPr>
              <w:rPr>
                <w:szCs w:val="24"/>
              </w:rPr>
            </w:pPr>
            <w:proofErr w:type="spellStart"/>
            <w:r>
              <w:t>Sirati</w:t>
            </w:r>
            <w:proofErr w:type="spellEnd"/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>Partners Consultants Ltd.</w:t>
            </w:r>
          </w:p>
        </w:tc>
        <w:tc>
          <w:tcPr>
            <w:tcW w:w="1748" w:type="dxa"/>
          </w:tcPr>
          <w:p w14:paraId="3D255AFC" w14:textId="4DAC4465" w:rsidR="005A265C" w:rsidRPr="004C23D2" w:rsidRDefault="005A265C" w:rsidP="005A265C">
            <w:pPr>
              <w:rPr>
                <w:szCs w:val="24"/>
              </w:rPr>
            </w:pPr>
            <w:r>
              <w:t xml:space="preserve">Archie </w:t>
            </w:r>
            <w:proofErr w:type="spellStart"/>
            <w:r>
              <w:rPr>
                <w:spacing w:val="-2"/>
              </w:rPr>
              <w:t>Sirati</w:t>
            </w:r>
            <w:proofErr w:type="spellEnd"/>
          </w:p>
        </w:tc>
        <w:tc>
          <w:tcPr>
            <w:tcW w:w="1761" w:type="dxa"/>
          </w:tcPr>
          <w:p w14:paraId="5D2056A7" w14:textId="2C870D9A" w:rsidR="005A265C" w:rsidRPr="00672B98" w:rsidRDefault="005A265C" w:rsidP="005A265C">
            <w:pPr>
              <w:rPr>
                <w:rFonts w:cs="Arial"/>
                <w:szCs w:val="24"/>
              </w:rPr>
            </w:pPr>
            <w:r>
              <w:rPr>
                <w:w w:val="95"/>
              </w:rPr>
              <w:t>905-833-</w:t>
            </w:r>
            <w:r>
              <w:rPr>
                <w:spacing w:val="-4"/>
                <w:w w:val="95"/>
              </w:rPr>
              <w:t>1582</w:t>
            </w:r>
          </w:p>
        </w:tc>
        <w:tc>
          <w:tcPr>
            <w:tcW w:w="3330" w:type="dxa"/>
          </w:tcPr>
          <w:p w14:paraId="3CA92E18" w14:textId="0BFC44EF" w:rsidR="005A265C" w:rsidRPr="004C23D2" w:rsidRDefault="00DF1D6B" w:rsidP="005A265C">
            <w:pPr>
              <w:rPr>
                <w:szCs w:val="24"/>
              </w:rPr>
            </w:pPr>
            <w:hyperlink r:id="rId25">
              <w:r w:rsidR="005A265C">
                <w:rPr>
                  <w:color w:val="0000FF"/>
                  <w:spacing w:val="-2"/>
                  <w:u w:val="single" w:color="0000FF"/>
                </w:rPr>
                <w:t>archie@sirati.ca</w:t>
              </w:r>
            </w:hyperlink>
          </w:p>
        </w:tc>
      </w:tr>
      <w:tr w:rsidR="005A265C" w14:paraId="2ADE8596" w14:textId="77777777" w:rsidTr="006E152A">
        <w:tc>
          <w:tcPr>
            <w:tcW w:w="3457" w:type="dxa"/>
          </w:tcPr>
          <w:p w14:paraId="7386C311" w14:textId="2086EF22" w:rsidR="005A265C" w:rsidRPr="004C23D2" w:rsidRDefault="005A265C" w:rsidP="005A265C">
            <w:pPr>
              <w:rPr>
                <w:szCs w:val="24"/>
              </w:rPr>
            </w:pPr>
            <w:r>
              <w:t>Sola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1748" w:type="dxa"/>
          </w:tcPr>
          <w:p w14:paraId="13F64C14" w14:textId="64C8BEC4" w:rsidR="005A265C" w:rsidRPr="004C23D2" w:rsidRDefault="005A265C" w:rsidP="005A265C">
            <w:pPr>
              <w:rPr>
                <w:szCs w:val="24"/>
              </w:rPr>
            </w:pPr>
            <w:proofErr w:type="spellStart"/>
            <w:r>
              <w:t>Najla</w:t>
            </w:r>
            <w:proofErr w:type="spellEnd"/>
            <w:r>
              <w:rPr>
                <w:spacing w:val="-12"/>
              </w:rPr>
              <w:t xml:space="preserve"> </w:t>
            </w:r>
            <w:r>
              <w:t>Hafizi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 xml:space="preserve">Bill </w:t>
            </w:r>
            <w:r>
              <w:rPr>
                <w:spacing w:val="-4"/>
              </w:rPr>
              <w:t>Feng</w:t>
            </w:r>
          </w:p>
        </w:tc>
        <w:tc>
          <w:tcPr>
            <w:tcW w:w="1761" w:type="dxa"/>
          </w:tcPr>
          <w:p w14:paraId="6AD15A21" w14:textId="542198D9" w:rsidR="005A265C" w:rsidRPr="00672B98" w:rsidRDefault="005A265C" w:rsidP="005A265C">
            <w:pPr>
              <w:rPr>
                <w:rFonts w:cs="Arial"/>
                <w:szCs w:val="24"/>
              </w:rPr>
            </w:pPr>
            <w:r>
              <w:rPr>
                <w:w w:val="95"/>
              </w:rPr>
              <w:t>905-760-</w:t>
            </w:r>
            <w:r>
              <w:rPr>
                <w:spacing w:val="-4"/>
                <w:w w:val="95"/>
              </w:rPr>
              <w:t>9501</w:t>
            </w:r>
          </w:p>
        </w:tc>
        <w:tc>
          <w:tcPr>
            <w:tcW w:w="3330" w:type="dxa"/>
          </w:tcPr>
          <w:p w14:paraId="7C7B8D09" w14:textId="67ED2C89" w:rsidR="005A265C" w:rsidRPr="004C23D2" w:rsidRDefault="00DF1D6B" w:rsidP="005A265C">
            <w:pPr>
              <w:rPr>
                <w:szCs w:val="24"/>
              </w:rPr>
            </w:pPr>
            <w:hyperlink r:id="rId26">
              <w:r w:rsidR="005A265C">
                <w:rPr>
                  <w:color w:val="0000FF"/>
                  <w:spacing w:val="-2"/>
                  <w:u w:val="single" w:color="0000FF"/>
                </w:rPr>
                <w:t>ap@solaengineering.ca</w:t>
              </w:r>
            </w:hyperlink>
          </w:p>
        </w:tc>
      </w:tr>
      <w:tr w:rsidR="005A265C" w14:paraId="5B6635C9" w14:textId="77777777" w:rsidTr="006E152A">
        <w:tc>
          <w:tcPr>
            <w:tcW w:w="3457" w:type="dxa"/>
          </w:tcPr>
          <w:p w14:paraId="2A244E7D" w14:textId="7390BA19" w:rsidR="005A265C" w:rsidRPr="004C23D2" w:rsidRDefault="005A265C" w:rsidP="005A265C">
            <w:pPr>
              <w:rPr>
                <w:szCs w:val="24"/>
              </w:rPr>
            </w:pPr>
            <w:proofErr w:type="spellStart"/>
            <w:r>
              <w:t>Terrapex</w:t>
            </w:r>
            <w:proofErr w:type="spellEnd"/>
            <w:r>
              <w:rPr>
                <w:spacing w:val="-17"/>
              </w:rPr>
              <w:t xml:space="preserve"> </w:t>
            </w:r>
            <w:r>
              <w:t xml:space="preserve">Environmental </w:t>
            </w:r>
            <w:r>
              <w:rPr>
                <w:spacing w:val="-2"/>
              </w:rPr>
              <w:t>Limited</w:t>
            </w:r>
          </w:p>
        </w:tc>
        <w:tc>
          <w:tcPr>
            <w:tcW w:w="1748" w:type="dxa"/>
          </w:tcPr>
          <w:p w14:paraId="4DE3CE67" w14:textId="044B4A83" w:rsidR="005A265C" w:rsidRPr="004C23D2" w:rsidRDefault="005A265C" w:rsidP="005A265C">
            <w:pPr>
              <w:rPr>
                <w:szCs w:val="24"/>
              </w:rPr>
            </w:pPr>
            <w:r>
              <w:t xml:space="preserve">John </w:t>
            </w:r>
            <w:r>
              <w:rPr>
                <w:spacing w:val="-2"/>
              </w:rPr>
              <w:t>MacDonald</w:t>
            </w:r>
          </w:p>
        </w:tc>
        <w:tc>
          <w:tcPr>
            <w:tcW w:w="1761" w:type="dxa"/>
          </w:tcPr>
          <w:p w14:paraId="377219B7" w14:textId="27F196BF" w:rsidR="005A265C" w:rsidRPr="00672B98" w:rsidRDefault="005A265C" w:rsidP="005A265C">
            <w:pPr>
              <w:rPr>
                <w:rFonts w:cs="Arial"/>
                <w:szCs w:val="24"/>
              </w:rPr>
            </w:pPr>
            <w:r>
              <w:rPr>
                <w:w w:val="95"/>
              </w:rPr>
              <w:t>416-245-</w:t>
            </w:r>
            <w:r>
              <w:rPr>
                <w:spacing w:val="-4"/>
                <w:w w:val="95"/>
              </w:rPr>
              <w:t>0011</w:t>
            </w:r>
          </w:p>
        </w:tc>
        <w:tc>
          <w:tcPr>
            <w:tcW w:w="3330" w:type="dxa"/>
          </w:tcPr>
          <w:p w14:paraId="2F514238" w14:textId="10D267F4" w:rsidR="005A265C" w:rsidRPr="004C23D2" w:rsidRDefault="00DF1D6B" w:rsidP="005A265C">
            <w:pPr>
              <w:rPr>
                <w:szCs w:val="24"/>
              </w:rPr>
            </w:pPr>
            <w:hyperlink r:id="rId27">
              <w:r w:rsidR="005A265C">
                <w:rPr>
                  <w:color w:val="0000FF"/>
                  <w:spacing w:val="-2"/>
                  <w:u w:val="single" w:color="0000FF"/>
                </w:rPr>
                <w:t>w.korynkiewicz@terrapex.co</w:t>
              </w:r>
            </w:hyperlink>
            <w:r w:rsidR="005A265C">
              <w:rPr>
                <w:color w:val="0000FF"/>
                <w:spacing w:val="-2"/>
              </w:rPr>
              <w:t xml:space="preserve"> </w:t>
            </w:r>
            <w:hyperlink r:id="rId28">
              <w:r w:rsidR="005A265C">
                <w:rPr>
                  <w:color w:val="0000FF"/>
                  <w:spacing w:val="-10"/>
                  <w:u w:val="single" w:color="0000FF"/>
                </w:rPr>
                <w:t>m</w:t>
              </w:r>
            </w:hyperlink>
          </w:p>
        </w:tc>
      </w:tr>
    </w:tbl>
    <w:p w14:paraId="2DF56425" w14:textId="2B2AE787" w:rsidR="00B01898" w:rsidRPr="004C23D2" w:rsidRDefault="004C23D2" w:rsidP="00B01898">
      <w:pPr>
        <w:rPr>
          <w:szCs w:val="24"/>
        </w:rPr>
      </w:pPr>
      <w:proofErr w:type="spellStart"/>
      <w:r w:rsidRPr="004C23D2">
        <w:rPr>
          <w:szCs w:val="24"/>
        </w:rPr>
        <w:t>Rev.:</w:t>
      </w:r>
      <w:r w:rsidR="00DF1D6B">
        <w:rPr>
          <w:szCs w:val="24"/>
        </w:rPr>
        <w:t>Oct</w:t>
      </w:r>
      <w:proofErr w:type="spellEnd"/>
      <w:r w:rsidR="00DF1D6B">
        <w:rPr>
          <w:szCs w:val="24"/>
        </w:rPr>
        <w:t xml:space="preserve"> 4</w:t>
      </w:r>
      <w:r w:rsidR="00672B98">
        <w:rPr>
          <w:szCs w:val="24"/>
        </w:rPr>
        <w:t>, 202</w:t>
      </w:r>
      <w:r w:rsidR="00DF1D6B">
        <w:rPr>
          <w:szCs w:val="24"/>
        </w:rPr>
        <w:t>3</w:t>
      </w:r>
    </w:p>
    <w:sectPr w:rsidR="00B01898" w:rsidRPr="004C23D2" w:rsidSect="00A00294">
      <w:headerReference w:type="default" r:id="rId29"/>
      <w:footerReference w:type="default" r:id="rId30"/>
      <w:pgSz w:w="12240" w:h="15840"/>
      <w:pgMar w:top="130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B224" w14:textId="77777777" w:rsidR="00AE3103" w:rsidRDefault="00AE3103" w:rsidP="00D62B26">
      <w:pPr>
        <w:spacing w:before="0" w:after="0" w:line="240" w:lineRule="auto"/>
      </w:pPr>
      <w:r>
        <w:separator/>
      </w:r>
    </w:p>
  </w:endnote>
  <w:endnote w:type="continuationSeparator" w:id="0">
    <w:p w14:paraId="50D5531D" w14:textId="77777777" w:rsidR="00AE3103" w:rsidRDefault="00AE3103" w:rsidP="00D62B2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0378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392EC5" w14:textId="77777777" w:rsidR="009F7F8D" w:rsidRDefault="009F7F8D">
            <w:pPr>
              <w:pStyle w:val="Footer"/>
              <w:jc w:val="right"/>
            </w:pPr>
          </w:p>
          <w:p w14:paraId="0DF3888D" w14:textId="09909F66" w:rsidR="009F7F8D" w:rsidRDefault="009F7F8D">
            <w:pPr>
              <w:pStyle w:val="Footer"/>
              <w:jc w:val="right"/>
            </w:pPr>
            <w:r>
              <w:rPr>
                <w:noProof/>
                <w:lang w:eastAsia="en-CA"/>
              </w:rPr>
              <mc:AlternateContent>
                <mc:Choice Requires="wpg">
                  <w:drawing>
                    <wp:inline distT="0" distB="0" distL="0" distR="0" wp14:anchorId="0C3FB33F" wp14:editId="7965F9F3">
                      <wp:extent cx="6400800" cy="282575"/>
                      <wp:effectExtent l="0" t="0" r="0" b="3175"/>
                      <wp:docPr id="1" name="Group 14" descr="Toronto District School Board Footer Colours and Web Address" title="Footer Inf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282575"/>
                                <a:chOff x="248" y="13539"/>
                                <a:chExt cx="11859" cy="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7" descr="TDSB.on.ca Informati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7234" t="57207" r="2933" b="160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232" y="13539"/>
                                  <a:ext cx="1875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8" descr="4 TDSB Colour Bar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8" y="13824"/>
                                  <a:ext cx="9936" cy="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4C2CBD" id="Group 14" o:spid="_x0000_s1026" alt="Title: Footer Info - Description: Toronto District School Board Footer Colours and Web Address" style="width:7in;height:22.25pt;mso-position-horizontal-relative:char;mso-position-vertical-relative:line" coordorigin="248,13539" coordsize="11859,52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alt="TDSB.on.ca Information" style="position:absolute;left:10232;top:13539;width:1875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">
                        <v:imagedata r:id="rId3" o:title="TDSB.on" croptop="37491f" cropbottom="10518f" cropleft="50616f" cropright="1922f"/>
                        <v:path arrowok="t"/>
                      </v:shape>
                      <v:shape id="Picture 8" o:spid="_x0000_s1028" type="#_x0000_t75" alt="4 TDSB Colour Bar" style="position:absolute;left:248;top:13824;width:9936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">
                        <v:imagedata r:id="rId4" o:title="4 TDSB Colour Bar"/>
                        <v:path arrowok="t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  <w:p w14:paraId="37649007" w14:textId="77777777" w:rsidR="009F7F8D" w:rsidRDefault="009F7F8D">
            <w:pPr>
              <w:pStyle w:val="Footer"/>
              <w:jc w:val="right"/>
            </w:pPr>
          </w:p>
          <w:p w14:paraId="22223F9B" w14:textId="762653AA" w:rsidR="009F7F8D" w:rsidRDefault="009F7F8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80B293D" w14:textId="77777777" w:rsidR="00D62B26" w:rsidRDefault="00D62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61ED" w14:textId="77777777" w:rsidR="00AE3103" w:rsidRDefault="00AE3103" w:rsidP="00D62B26">
      <w:pPr>
        <w:spacing w:before="0" w:after="0" w:line="240" w:lineRule="auto"/>
      </w:pPr>
      <w:r>
        <w:separator/>
      </w:r>
    </w:p>
  </w:footnote>
  <w:footnote w:type="continuationSeparator" w:id="0">
    <w:p w14:paraId="67E71C56" w14:textId="77777777" w:rsidR="00AE3103" w:rsidRDefault="00AE3103" w:rsidP="00D62B2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1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oronto District School Board Memorandum Template HEADER INFO"/>
    </w:tblPr>
    <w:tblGrid>
      <w:gridCol w:w="2575"/>
      <w:gridCol w:w="7667"/>
    </w:tblGrid>
    <w:tr w:rsidR="00D62B26" w14:paraId="26D6B4BA" w14:textId="77777777" w:rsidTr="00676A78">
      <w:trPr>
        <w:trHeight w:val="1936"/>
        <w:tblHeader/>
      </w:trPr>
      <w:tc>
        <w:tcPr>
          <w:tcW w:w="2579" w:type="dxa"/>
          <w:vAlign w:val="center"/>
        </w:tcPr>
        <w:p w14:paraId="5EDC5CF2" w14:textId="6FDAD2AC" w:rsidR="00D62B26" w:rsidRDefault="00AE3103" w:rsidP="000D1C0A">
          <w:pPr>
            <w:tabs>
              <w:tab w:val="right" w:pos="9360"/>
            </w:tabs>
            <w:rPr>
              <w:b/>
            </w:rPr>
          </w:pPr>
          <w:r w:rsidRPr="00DA3CD9">
            <w:rPr>
              <w:rFonts w:cs="Arial"/>
              <w:noProof/>
            </w:rPr>
            <w:drawing>
              <wp:inline distT="0" distB="0" distL="0" distR="0" wp14:anchorId="41F2AAA6" wp14:editId="19AB737A">
                <wp:extent cx="1112657" cy="1095375"/>
                <wp:effectExtent l="0" t="0" r="0" b="0"/>
                <wp:docPr id="6" name="Picture 6" descr="TDS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TDSB Logo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56" cy="1112799"/>
                        </a:xfrm>
                        <a:prstGeom prst="rect">
                          <a:avLst/>
                        </a:prstGeom>
                        <a:effectLst>
                          <a:outerShdw blurRad="222250" algn="ctr" rotWithShape="0">
                            <a:prstClr val="black">
                              <a:alpha val="11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1" w:type="dxa"/>
          <w:vAlign w:val="center"/>
        </w:tcPr>
        <w:p w14:paraId="15D4FC10" w14:textId="106DBA59" w:rsidR="00AE3103" w:rsidRPr="00676A78" w:rsidRDefault="00AE3103" w:rsidP="00676A78">
          <w:pPr>
            <w:jc w:val="right"/>
            <w:rPr>
              <w:b/>
              <w:iCs/>
              <w:sz w:val="28"/>
            </w:rPr>
          </w:pPr>
          <w:r>
            <w:rPr>
              <w:rStyle w:val="Emphasis"/>
            </w:rPr>
            <w:t xml:space="preserve">Purchasing Services </w:t>
          </w:r>
          <w:r w:rsidR="00676A78">
            <w:rPr>
              <w:rStyle w:val="Emphasis"/>
            </w:rPr>
            <w:t>–</w:t>
          </w:r>
          <w:r>
            <w:rPr>
              <w:rStyle w:val="Emphasis"/>
            </w:rPr>
            <w:t xml:space="preserve"> Facilities</w:t>
          </w:r>
          <w:r w:rsidR="00676A78">
            <w:rPr>
              <w:rStyle w:val="Emphasis"/>
            </w:rPr>
            <w:br/>
          </w:r>
          <w:r>
            <w:t>15</w:t>
          </w:r>
          <w:r w:rsidR="00D62B26">
            <w:t xml:space="preserve"> </w:t>
          </w:r>
          <w:r>
            <w:t>Oakburn Cresc</w:t>
          </w:r>
          <w:r w:rsidR="00D62B26">
            <w:t>e</w:t>
          </w:r>
          <w:r>
            <w:t>n</w:t>
          </w:r>
          <w:r w:rsidR="00D62B26">
            <w:t>t,</w:t>
          </w:r>
          <w:r>
            <w:t xml:space="preserve"> </w:t>
          </w:r>
          <w:r w:rsidR="00D62B26">
            <w:t xml:space="preserve">Toronto, ON M2N </w:t>
          </w:r>
          <w:r>
            <w:t>2T5</w:t>
          </w:r>
          <w:r w:rsidR="00676A78">
            <w:br/>
          </w:r>
          <w:r>
            <w:t>416-395-4637</w:t>
          </w:r>
        </w:p>
      </w:tc>
    </w:tr>
  </w:tbl>
  <w:p w14:paraId="15DFFEEB" w14:textId="77777777" w:rsidR="00D62B26" w:rsidRDefault="00D62B26" w:rsidP="00D62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03"/>
    <w:rsid w:val="00066F65"/>
    <w:rsid w:val="00116075"/>
    <w:rsid w:val="00140FC0"/>
    <w:rsid w:val="0015580B"/>
    <w:rsid w:val="00285FAC"/>
    <w:rsid w:val="0032676F"/>
    <w:rsid w:val="00484A8C"/>
    <w:rsid w:val="004A68D9"/>
    <w:rsid w:val="004C23D2"/>
    <w:rsid w:val="0052168C"/>
    <w:rsid w:val="005A265C"/>
    <w:rsid w:val="00672B98"/>
    <w:rsid w:val="00676A78"/>
    <w:rsid w:val="006C5129"/>
    <w:rsid w:val="006E152A"/>
    <w:rsid w:val="0076702B"/>
    <w:rsid w:val="008A5725"/>
    <w:rsid w:val="00924518"/>
    <w:rsid w:val="0093785A"/>
    <w:rsid w:val="00940D5D"/>
    <w:rsid w:val="009F7F8D"/>
    <w:rsid w:val="00A00294"/>
    <w:rsid w:val="00A613D5"/>
    <w:rsid w:val="00AE3103"/>
    <w:rsid w:val="00B01898"/>
    <w:rsid w:val="00BC64A5"/>
    <w:rsid w:val="00BE5EA5"/>
    <w:rsid w:val="00C0702C"/>
    <w:rsid w:val="00D174DE"/>
    <w:rsid w:val="00D46FEE"/>
    <w:rsid w:val="00D62B26"/>
    <w:rsid w:val="00D93B85"/>
    <w:rsid w:val="00DB3A21"/>
    <w:rsid w:val="00DF1D6B"/>
    <w:rsid w:val="00E76878"/>
    <w:rsid w:val="00EF09E0"/>
    <w:rsid w:val="00F05E0B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9AF8C3"/>
  <w15:docId w15:val="{E6EC249E-A73C-4099-B959-6EAD78A7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DE"/>
    <w:pPr>
      <w:spacing w:before="120"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AE3103"/>
    <w:pPr>
      <w:keepNext/>
      <w:keepLines/>
      <w:tabs>
        <w:tab w:val="left" w:pos="624"/>
        <w:tab w:val="center" w:pos="5040"/>
        <w:tab w:val="left" w:pos="5760"/>
      </w:tabs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68D9"/>
    <w:pPr>
      <w:keepNext/>
      <w:keepLines/>
      <w:spacing w:before="40"/>
      <w:outlineLvl w:val="1"/>
    </w:pPr>
    <w:rPr>
      <w:rFonts w:eastAsiaTheme="majorEastAsia" w:cstheme="majorBidi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A68D9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3103"/>
    <w:rPr>
      <w:rFonts w:ascii="Arial" w:eastAsiaTheme="majorEastAsia" w:hAnsi="Arial" w:cstheme="majorBidi"/>
      <w:b/>
      <w:bCs/>
      <w:color w:val="000000" w:themeColor="text1"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A68D9"/>
    <w:rPr>
      <w:rFonts w:ascii="Arial" w:eastAsiaTheme="majorEastAsia" w:hAnsi="Arial" w:cstheme="majorBidi"/>
      <w:b/>
      <w:bCs/>
      <w:spacing w:val="2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F09E0"/>
    <w:rPr>
      <w:rFonts w:ascii="Arial" w:eastAsiaTheme="majorEastAsia" w:hAnsi="Arial" w:cstheme="majorBidi"/>
      <w:b/>
      <w:bCs/>
      <w:iCs/>
      <w:color w:val="365F91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A68D9"/>
    <w:rPr>
      <w:rFonts w:ascii="Arial" w:eastAsiaTheme="majorEastAsia" w:hAnsi="Arial" w:cstheme="majorBidi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52168C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76878"/>
    <w:rPr>
      <w:rFonts w:ascii="Arial" w:eastAsiaTheme="majorEastAsia" w:hAnsi="Arial" w:cstheme="majorBidi"/>
      <w:color w:val="243F60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D62B2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B2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62B2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B26"/>
    <w:rPr>
      <w:rFonts w:ascii="Arial" w:hAnsi="Arial"/>
      <w:sz w:val="24"/>
    </w:rPr>
  </w:style>
  <w:style w:type="table" w:styleId="TableGrid">
    <w:name w:val="Table Grid"/>
    <w:basedOn w:val="TableNormal"/>
    <w:rsid w:val="00D62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62B26"/>
    <w:rPr>
      <w:rFonts w:ascii="Arial" w:hAnsi="Arial"/>
      <w:b/>
      <w:i w:val="0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B2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702C"/>
    <w:rPr>
      <w:color w:val="808080"/>
    </w:rPr>
  </w:style>
  <w:style w:type="paragraph" w:customStyle="1" w:styleId="C">
    <w:name w:val="C"/>
    <w:rsid w:val="00676A7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Courier New" w:eastAsia="Times New Roman" w:hAnsi="Courier New" w:cs="Courier New"/>
      <w:sz w:val="24"/>
      <w:szCs w:val="24"/>
      <w:lang w:eastAsia="en-CA"/>
    </w:rPr>
  </w:style>
  <w:style w:type="character" w:styleId="Hyperlink">
    <w:name w:val="Hyperlink"/>
    <w:uiPriority w:val="99"/>
    <w:rsid w:val="00676A78"/>
    <w:rPr>
      <w:color w:val="0000FF"/>
      <w:u w:val="single"/>
    </w:rPr>
  </w:style>
  <w:style w:type="paragraph" w:styleId="E-mailSignature">
    <w:name w:val="E-mail Signature"/>
    <w:basedOn w:val="Normal"/>
    <w:link w:val="E-mailSignatureChar"/>
    <w:rsid w:val="00676A78"/>
    <w:pPr>
      <w:spacing w:before="0" w:after="0" w:line="240" w:lineRule="auto"/>
    </w:pPr>
    <w:rPr>
      <w:rFonts w:eastAsia="Times New Roman" w:cs="Times New Roman"/>
      <w:sz w:val="20"/>
      <w:szCs w:val="20"/>
      <w:lang w:val="en-US" w:bidi="he-IL"/>
    </w:rPr>
  </w:style>
  <w:style w:type="character" w:customStyle="1" w:styleId="E-mailSignatureChar">
    <w:name w:val="E-mail Signature Char"/>
    <w:basedOn w:val="DefaultParagraphFont"/>
    <w:link w:val="E-mailSignature"/>
    <w:rsid w:val="00676A78"/>
    <w:rPr>
      <w:rFonts w:ascii="Arial" w:eastAsia="Times New Roman" w:hAnsi="Arial" w:cs="Times New Roman"/>
      <w:sz w:val="20"/>
      <w:szCs w:val="20"/>
      <w:lang w:val="en-US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676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art.baird@cambium-inc.com" TargetMode="External"/><Relationship Id="rId13" Type="http://schemas.openxmlformats.org/officeDocument/2006/relationships/hyperlink" Target="mailto:toronto@englobecorp.com" TargetMode="External"/><Relationship Id="rId18" Type="http://schemas.openxmlformats.org/officeDocument/2006/relationships/hyperlink" Target="mailto:irfan.khokhar@hlv2k.com" TargetMode="External"/><Relationship Id="rId26" Type="http://schemas.openxmlformats.org/officeDocument/2006/relationships/hyperlink" Target="mailto:ap@solaengineering.c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mckenzie@petomaccallum.com" TargetMode="External"/><Relationship Id="rId7" Type="http://schemas.openxmlformats.org/officeDocument/2006/relationships/hyperlink" Target="mailto:richard.browne@arcadis.com" TargetMode="External"/><Relationship Id="rId12" Type="http://schemas.openxmlformats.org/officeDocument/2006/relationships/hyperlink" Target="mailto:johnv@egmond.ca" TargetMode="External"/><Relationship Id="rId17" Type="http://schemas.openxmlformats.org/officeDocument/2006/relationships/hyperlink" Target="mailto:john.lametti@hlv2k.com" TargetMode="External"/><Relationship Id="rId25" Type="http://schemas.openxmlformats.org/officeDocument/2006/relationships/hyperlink" Target="mailto:archie@sirati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bohadi@aecon.com" TargetMode="External"/><Relationship Id="rId20" Type="http://schemas.openxmlformats.org/officeDocument/2006/relationships/hyperlink" Target="mailto:dennis.tseng@pecg.ca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lka.sangar@dsconsultants.ca" TargetMode="External"/><Relationship Id="rId24" Type="http://schemas.openxmlformats.org/officeDocument/2006/relationships/hyperlink" Target="mailto:fawadkhan@safaengineeringinc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geotechnics@geomaple.ca" TargetMode="External"/><Relationship Id="rId23" Type="http://schemas.openxmlformats.org/officeDocument/2006/relationships/hyperlink" Target="mailto:fawadkhan@safaengineeringinc.com" TargetMode="External"/><Relationship Id="rId28" Type="http://schemas.openxmlformats.org/officeDocument/2006/relationships/hyperlink" Target="mailto:w.korynkiewicz@terrapex.com" TargetMode="External"/><Relationship Id="rId10" Type="http://schemas.openxmlformats.org/officeDocument/2006/relationships/hyperlink" Target="mailto:alka.sangar@dsconsultants.ca" TargetMode="External"/><Relationship Id="rId19" Type="http://schemas.openxmlformats.org/officeDocument/2006/relationships/hyperlink" Target="mailto:e.deif@mcintoshperry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uart.baird@cambium-inc.com" TargetMode="External"/><Relationship Id="rId14" Type="http://schemas.openxmlformats.org/officeDocument/2006/relationships/hyperlink" Target="mailto:stephen.cheng@exp.com" TargetMode="External"/><Relationship Id="rId22" Type="http://schemas.openxmlformats.org/officeDocument/2006/relationships/hyperlink" Target="mailto:mmckenzie@petomaccallum.com" TargetMode="External"/><Relationship Id="rId27" Type="http://schemas.openxmlformats.org/officeDocument/2006/relationships/hyperlink" Target="mailto:w.korynkiewicz@terrapex.com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2528\Downloads\Memorandum_Template_Accessibl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2E6A7-4F12-4B9E-BEE8-945A14D8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Memorandum_Template_Accessible (1).dotx</Template>
  <TotalTime>3</TotalTime>
  <Pages>2</Pages>
  <Words>263</Words>
  <Characters>2266</Characters>
  <Application>Microsoft Office Word</Application>
  <DocSecurity>0</DocSecurity>
  <Lines>174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Template</vt:lpstr>
    </vt:vector>
  </TitlesOfParts>
  <Company>Toronto District School Board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Template</dc:title>
  <dc:creator>Mahavalirajan, Poorrani</dc:creator>
  <cp:lastModifiedBy>Strongoli, Karley</cp:lastModifiedBy>
  <cp:revision>2</cp:revision>
  <cp:lastPrinted>2022-06-08T18:10:00Z</cp:lastPrinted>
  <dcterms:created xsi:type="dcterms:W3CDTF">2023-10-04T17:01:00Z</dcterms:created>
  <dcterms:modified xsi:type="dcterms:W3CDTF">2023-10-04T17:01:00Z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fb730940b001fab821c11250ae03aac26d476c5a9329da63d17fcfc746d4fb17</vt:lpwstr>
  </property>
</Properties>
</file>